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EDFFC" w14:textId="7DC16E7E" w:rsidR="00B47279" w:rsidRPr="005F1F79" w:rsidRDefault="00B47279" w:rsidP="005F1F79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Hlk39238355"/>
      <w:r w:rsidRPr="005F1F79">
        <w:rPr>
          <w:rFonts w:ascii="华文仿宋" w:eastAsia="华文仿宋" w:hAnsi="华文仿宋" w:hint="eastAsia"/>
          <w:b/>
          <w:bCs/>
          <w:sz w:val="28"/>
          <w:szCs w:val="28"/>
        </w:rPr>
        <w:t>《前行》第08</w:t>
      </w:r>
      <w:r w:rsidRPr="005F1F79">
        <w:rPr>
          <w:rFonts w:ascii="华文仿宋" w:eastAsia="华文仿宋" w:hAnsi="华文仿宋"/>
          <w:b/>
          <w:bCs/>
          <w:sz w:val="28"/>
          <w:szCs w:val="28"/>
        </w:rPr>
        <w:t>5</w:t>
      </w:r>
      <w:r w:rsidRPr="005F1F79">
        <w:rPr>
          <w:rFonts w:ascii="华文仿宋" w:eastAsia="华文仿宋" w:hAnsi="华文仿宋" w:hint="eastAsia"/>
          <w:b/>
          <w:bCs/>
          <w:sz w:val="28"/>
          <w:szCs w:val="28"/>
        </w:rPr>
        <w:t>课-答疑全集</w:t>
      </w:r>
    </w:p>
    <w:p w14:paraId="3C338EEE" w14:textId="77777777" w:rsidR="00B47279" w:rsidRPr="00CB0F30" w:rsidRDefault="00B47279" w:rsidP="00B47279">
      <w:pPr>
        <w:spacing w:line="540" w:lineRule="exact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color w:val="auto"/>
          <w:kern w:val="2"/>
          <w:sz w:val="21"/>
          <w:szCs w:val="22"/>
          <w:lang w:val="zh-CN"/>
        </w:rPr>
        <w:id w:val="21366056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A4B3FF" w14:textId="6F84408F" w:rsidR="00771166" w:rsidRDefault="00771166">
          <w:pPr>
            <w:pStyle w:val="TOC"/>
          </w:pPr>
          <w:r>
            <w:rPr>
              <w:lang w:val="zh-CN"/>
            </w:rPr>
            <w:t>目录</w:t>
          </w:r>
        </w:p>
        <w:p w14:paraId="7A2526DE" w14:textId="411B9913" w:rsidR="00C926DC" w:rsidRDefault="00771166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617834" w:history="1">
            <w:r w:rsidR="00C926DC" w:rsidRPr="00C40CBD">
              <w:rPr>
                <w:rStyle w:val="a7"/>
                <w:rFonts w:ascii="华文仿宋" w:hAnsi="华文仿宋"/>
                <w:noProof/>
              </w:rPr>
              <w:t>1.</w:t>
            </w:r>
            <w:r w:rsidR="00C926DC"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="00C926DC" w:rsidRPr="00C40CBD">
              <w:rPr>
                <w:rStyle w:val="a7"/>
                <w:rFonts w:ascii="华文仿宋" w:hAnsi="华文仿宋"/>
                <w:noProof/>
              </w:rPr>
              <w:t>名颂解释</w:t>
            </w:r>
            <w:r w:rsidR="00C926DC">
              <w:rPr>
                <w:noProof/>
                <w:webHidden/>
              </w:rPr>
              <w:tab/>
            </w:r>
            <w:r w:rsidR="00C926DC">
              <w:rPr>
                <w:noProof/>
                <w:webHidden/>
              </w:rPr>
              <w:fldChar w:fldCharType="begin"/>
            </w:r>
            <w:r w:rsidR="00C926DC">
              <w:rPr>
                <w:noProof/>
                <w:webHidden/>
              </w:rPr>
              <w:instrText xml:space="preserve"> PAGEREF _Toc59617834 \h </w:instrText>
            </w:r>
            <w:r w:rsidR="00C926DC">
              <w:rPr>
                <w:noProof/>
                <w:webHidden/>
              </w:rPr>
            </w:r>
            <w:r w:rsidR="00C926DC">
              <w:rPr>
                <w:noProof/>
                <w:webHidden/>
              </w:rPr>
              <w:fldChar w:fldCharType="separate"/>
            </w:r>
            <w:r w:rsidR="00C926DC">
              <w:rPr>
                <w:noProof/>
                <w:webHidden/>
              </w:rPr>
              <w:t>1</w:t>
            </w:r>
            <w:r w:rsidR="00C926DC">
              <w:rPr>
                <w:noProof/>
                <w:webHidden/>
              </w:rPr>
              <w:fldChar w:fldCharType="end"/>
            </w:r>
          </w:hyperlink>
        </w:p>
        <w:p w14:paraId="7E51012A" w14:textId="312BAC4E" w:rsidR="00C926DC" w:rsidRDefault="00C926DC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17835" w:history="1">
            <w:r w:rsidRPr="00C40CBD">
              <w:rPr>
                <w:rStyle w:val="a7"/>
                <w:rFonts w:ascii="华文仿宋" w:hAnsi="华文仿宋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C40CBD">
              <w:rPr>
                <w:rStyle w:val="a7"/>
                <w:rFonts w:ascii="华文仿宋" w:hAnsi="华文仿宋"/>
                <w:noProof/>
              </w:rPr>
              <w:t>公案-老妇依狗牙而成佛的故事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_Toc59617835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6A578" w14:textId="38DF8B62" w:rsidR="00C926DC" w:rsidRDefault="00C926DC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17836" w:history="1">
            <w:r w:rsidRPr="00C40CBD">
              <w:rPr>
                <w:rStyle w:val="a7"/>
                <w:rFonts w:ascii="华文仿宋" w:hAnsi="华文仿宋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C40CBD">
              <w:rPr>
                <w:rStyle w:val="a7"/>
                <w:rFonts w:ascii="华文仿宋" w:hAnsi="华文仿宋"/>
                <w:noProof/>
              </w:rPr>
              <w:t>公案-觉沃奔与觉沃佛的故事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_Toc59617836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68DCA" w14:textId="7B0C0468" w:rsidR="00C926DC" w:rsidRDefault="00C926DC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17837" w:history="1">
            <w:r w:rsidRPr="00C40CBD">
              <w:rPr>
                <w:rStyle w:val="a7"/>
                <w:rFonts w:ascii="华文仿宋" w:hAnsi="华文仿宋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C40CBD">
              <w:rPr>
                <w:rStyle w:val="a7"/>
                <w:rFonts w:ascii="华文仿宋" w:hAnsi="华文仿宋"/>
                <w:noProof/>
              </w:rPr>
              <w:t>公案-孤儿与绿度母石像的故事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_Toc59617837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A43C4" w14:textId="13DD8ADB" w:rsidR="00C926DC" w:rsidRDefault="00C926DC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17838" w:history="1">
            <w:r w:rsidRPr="00C40CBD">
              <w:rPr>
                <w:rStyle w:val="a7"/>
                <w:rFonts w:ascii="华文仿宋" w:hAnsi="华文仿宋"/>
                <w:noProof/>
              </w:rPr>
              <w:t>5.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C40CBD">
              <w:rPr>
                <w:rStyle w:val="a7"/>
                <w:rFonts w:ascii="华文仿宋" w:hAnsi="华文仿宋"/>
                <w:noProof/>
              </w:rPr>
              <w:t>公案-米拉日巴尊者与弟子的故事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_Toc59617838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697AF" w14:textId="5A136D70" w:rsidR="00C926DC" w:rsidRDefault="00C926DC">
          <w:pPr>
            <w:pStyle w:val="TOC2"/>
            <w:tabs>
              <w:tab w:val="left" w:pos="840"/>
              <w:tab w:val="right" w:leader="dot" w:pos="9010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59617839" w:history="1">
            <w:r w:rsidRPr="00C40CBD">
              <w:rPr>
                <w:rStyle w:val="a7"/>
                <w:rFonts w:ascii="华文仿宋" w:hAnsi="华文仿宋"/>
                <w:noProof/>
              </w:rPr>
              <w:t>6.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C40CBD">
              <w:rPr>
                <w:rStyle w:val="a7"/>
                <w:rFonts w:ascii="华文仿宋" w:hAnsi="华文仿宋"/>
                <w:noProof/>
              </w:rPr>
              <w:t>其余疑问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_Toc59617839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A0125" w14:textId="4E15FA7A" w:rsidR="00771166" w:rsidRDefault="00771166">
          <w:r>
            <w:rPr>
              <w:b/>
              <w:bCs/>
              <w:lang w:val="zh-CN"/>
            </w:rPr>
            <w:fldChar w:fldCharType="end"/>
          </w:r>
        </w:p>
      </w:sdtContent>
    </w:sdt>
    <w:p w14:paraId="232D9682" w14:textId="27CCE816" w:rsidR="00324C8E" w:rsidRPr="00CB0F30" w:rsidRDefault="00324C8E" w:rsidP="00B47279">
      <w:pPr>
        <w:spacing w:line="540" w:lineRule="exact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p w14:paraId="7354DB28" w14:textId="77777777" w:rsidR="00B47279" w:rsidRPr="00CB0F30" w:rsidRDefault="00B47279" w:rsidP="00A56149">
      <w:pPr>
        <w:pStyle w:val="Char"/>
        <w:spacing w:before="0" w:beforeAutospacing="0" w:after="0" w:afterAutospacing="0" w:line="540" w:lineRule="exact"/>
        <w:rPr>
          <w:rFonts w:ascii="华文仿宋" w:eastAsia="华文仿宋" w:hAnsi="华文仿宋"/>
          <w:sz w:val="28"/>
          <w:szCs w:val="28"/>
        </w:rPr>
      </w:pPr>
    </w:p>
    <w:p w14:paraId="15CFF15F" w14:textId="30741E9D" w:rsidR="00317E88" w:rsidRPr="00C261FE" w:rsidRDefault="00B47279" w:rsidP="00A56149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56167281"/>
      <w:bookmarkStart w:id="4" w:name="_Toc59617834"/>
      <w:bookmarkEnd w:id="1"/>
      <w:bookmarkEnd w:id="2"/>
      <w:proofErr w:type="gramStart"/>
      <w:r w:rsidRPr="00CB0F30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0"/>
      <w:bookmarkEnd w:id="3"/>
      <w:bookmarkEnd w:id="4"/>
      <w:proofErr w:type="gramEnd"/>
    </w:p>
    <w:p w14:paraId="144586A2" w14:textId="77777777" w:rsidR="00135875" w:rsidRPr="00CB0F30" w:rsidRDefault="00135875" w:rsidP="00135875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觉沃佛的觉沃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是啥意思？觉悟吗？</w:t>
      </w:r>
    </w:p>
    <w:p w14:paraId="2EF45B7F" w14:textId="092B7318" w:rsidR="00135875" w:rsidRPr="00CB0F30" w:rsidRDefault="00135875" w:rsidP="00135875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答：是藏语音译</w:t>
      </w:r>
      <w:r w:rsidR="00FF1318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有至尊的意思。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sz w:val="28"/>
          <w:szCs w:val="28"/>
        </w:rPr>
        <w:t>）</w:t>
      </w:r>
    </w:p>
    <w:p w14:paraId="6983F21D" w14:textId="55B683B0" w:rsidR="00317E88" w:rsidRDefault="00317E88" w:rsidP="00A56149">
      <w:pPr>
        <w:pStyle w:val="a8"/>
        <w:spacing w:before="0" w:beforeAutospacing="0" w:after="0" w:afterAutospacing="0" w:line="540" w:lineRule="exact"/>
        <w:rPr>
          <w:rFonts w:ascii="华文仿宋" w:eastAsia="华文仿宋" w:hAnsi="华文仿宋"/>
          <w:sz w:val="28"/>
          <w:szCs w:val="28"/>
        </w:rPr>
      </w:pPr>
    </w:p>
    <w:p w14:paraId="12B915E8" w14:textId="77777777" w:rsidR="00E54890" w:rsidRPr="00CB0F30" w:rsidRDefault="00E54890" w:rsidP="00E5489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问：一位年高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腊长比丘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，双脚朝前打盹：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腊长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是啥意思</w:t>
      </w:r>
      <w:r w:rsidRPr="00CB0F30">
        <w:rPr>
          <w:rFonts w:ascii="华文仿宋" w:eastAsia="华文仿宋" w:hAnsi="华文仿宋" w:cs="宋体"/>
          <w:sz w:val="28"/>
          <w:szCs w:val="28"/>
        </w:rPr>
        <w:t>？</w:t>
      </w:r>
    </w:p>
    <w:p w14:paraId="618A2FC2" w14:textId="77777777" w:rsidR="00E54890" w:rsidRPr="00CB0F30" w:rsidRDefault="00E54890" w:rsidP="00E5489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答：戒腊，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通常来说比丘如果在某年完成一次安居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就可以增长一岁的戒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腊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sz w:val="28"/>
          <w:szCs w:val="28"/>
        </w:rPr>
        <w:t>）</w:t>
      </w:r>
    </w:p>
    <w:p w14:paraId="5D8DB5EB" w14:textId="77777777" w:rsidR="002A7582" w:rsidRPr="00CB0F30" w:rsidRDefault="002A7582" w:rsidP="002A7582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2BD863CA" w14:textId="77777777" w:rsidR="002A7582" w:rsidRPr="00CB0F30" w:rsidRDefault="002A7582" w:rsidP="002A7582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问：后人以道场尊称塔波仁波切为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岗波巴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：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巴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是啥意思</w:t>
      </w:r>
      <w:r w:rsidRPr="00CB0F30">
        <w:rPr>
          <w:rFonts w:ascii="华文仿宋" w:eastAsia="华文仿宋" w:hAnsi="华文仿宋" w:cs="宋体"/>
          <w:sz w:val="28"/>
          <w:szCs w:val="28"/>
        </w:rPr>
        <w:t>？</w:t>
      </w:r>
    </w:p>
    <w:p w14:paraId="27790B95" w14:textId="77777777" w:rsidR="002A7582" w:rsidRPr="00CB0F30" w:rsidRDefault="002A7582" w:rsidP="002A7582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答：藏语当中名词后缀，有时代表：</w:t>
      </w: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XX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的人。比如你在镇江，也可以说你是镇江巴（瓦），这是一个例子。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sz w:val="28"/>
          <w:szCs w:val="28"/>
        </w:rPr>
        <w:t>）</w:t>
      </w:r>
    </w:p>
    <w:p w14:paraId="39CDD71E" w14:textId="564D8CA6" w:rsidR="002A7582" w:rsidRDefault="002A7582" w:rsidP="00A56149">
      <w:pPr>
        <w:pStyle w:val="a8"/>
        <w:spacing w:before="0" w:beforeAutospacing="0" w:after="0" w:afterAutospacing="0" w:line="540" w:lineRule="exact"/>
        <w:rPr>
          <w:rFonts w:ascii="华文仿宋" w:eastAsia="华文仿宋" w:hAnsi="华文仿宋"/>
          <w:sz w:val="28"/>
          <w:szCs w:val="28"/>
        </w:rPr>
      </w:pPr>
    </w:p>
    <w:p w14:paraId="0B92F93C" w14:textId="77777777" w:rsidR="00A33A26" w:rsidRPr="00CB0F30" w:rsidRDefault="00A33A26" w:rsidP="00A33A2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问：弟子在学习《加行教材</w:t>
      </w:r>
      <w:r w:rsidRPr="00CB0F30">
        <w:rPr>
          <w:rFonts w:ascii="华文仿宋" w:eastAsia="华文仿宋" w:hAnsi="华文仿宋" w:cs="Times New Roman"/>
          <w:sz w:val="28"/>
          <w:szCs w:val="28"/>
        </w:rPr>
        <w:t>4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》中有以下几个问题，感恩法师解惑：第</w:t>
      </w:r>
      <w:r w:rsidRPr="00CB0F30">
        <w:rPr>
          <w:rFonts w:ascii="华文仿宋" w:eastAsia="华文仿宋" w:hAnsi="华文仿宋" w:cs="Times New Roman"/>
          <w:sz w:val="28"/>
          <w:szCs w:val="28"/>
        </w:rPr>
        <w:t>85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课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6F5030">
        <w:rPr>
          <w:rFonts w:ascii="华文仿宋" w:eastAsia="华文仿宋" w:hAnsi="华文仿宋" w:cs="宋体" w:hint="eastAsia"/>
          <w:sz w:val="28"/>
          <w:szCs w:val="28"/>
        </w:rPr>
        <w:t>上师的身、语、意、功德、事业，也没有一个</w:t>
      </w:r>
      <w:proofErr w:type="gramStart"/>
      <w:r w:rsidRPr="006F5030">
        <w:rPr>
          <w:rFonts w:ascii="华文仿宋" w:eastAsia="华文仿宋" w:hAnsi="华文仿宋" w:cs="宋体" w:hint="eastAsia"/>
          <w:sz w:val="28"/>
          <w:szCs w:val="28"/>
        </w:rPr>
        <w:t>不</w:t>
      </w:r>
      <w:proofErr w:type="gramEnd"/>
      <w:r w:rsidRPr="006F5030">
        <w:rPr>
          <w:rFonts w:ascii="华文仿宋" w:eastAsia="华文仿宋" w:hAnsi="华文仿宋" w:cs="宋体" w:hint="eastAsia"/>
          <w:sz w:val="28"/>
          <w:szCs w:val="28"/>
        </w:rPr>
        <w:t>遍及的地方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  <w:r>
        <w:rPr>
          <w:rFonts w:ascii="华文仿宋" w:eastAsia="华文仿宋" w:hAnsi="华文仿宋" w:cs="Times New Roman" w:hint="eastAsia"/>
          <w:sz w:val="28"/>
          <w:szCs w:val="28"/>
        </w:rPr>
        <w:t>。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这里的事业的意思指的是？</w:t>
      </w:r>
    </w:p>
    <w:p w14:paraId="20702048" w14:textId="7D1C9563" w:rsidR="00A33A26" w:rsidRDefault="00A33A26" w:rsidP="00A33A26">
      <w:pPr>
        <w:shd w:val="clear" w:color="auto" w:fill="FFFFFF"/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答：有时可以理解为所做的弘法利生的事情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sz w:val="28"/>
          <w:szCs w:val="28"/>
        </w:rPr>
        <w:t>）</w:t>
      </w:r>
    </w:p>
    <w:p w14:paraId="7819A9C6" w14:textId="77777777" w:rsidR="00A33A26" w:rsidRPr="00A33A26" w:rsidRDefault="00A33A26" w:rsidP="00A56149">
      <w:pPr>
        <w:pStyle w:val="a8"/>
        <w:spacing w:before="0" w:beforeAutospacing="0" w:after="0" w:afterAutospacing="0" w:line="540" w:lineRule="exact"/>
        <w:rPr>
          <w:rFonts w:ascii="华文仿宋" w:eastAsia="华文仿宋" w:hAnsi="华文仿宋" w:hint="eastAsia"/>
          <w:sz w:val="28"/>
          <w:szCs w:val="28"/>
        </w:rPr>
      </w:pPr>
    </w:p>
    <w:p w14:paraId="4EEF5633" w14:textId="3ED1E1E5" w:rsidR="00317E88" w:rsidRPr="00607511" w:rsidRDefault="00317E88" w:rsidP="00A56149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Toc56167282"/>
      <w:bookmarkStart w:id="6" w:name="_Toc59617835"/>
      <w:r>
        <w:rPr>
          <w:rFonts w:ascii="华文仿宋" w:eastAsia="华文仿宋" w:hAnsi="华文仿宋" w:hint="eastAsia"/>
          <w:color w:val="0070C0"/>
          <w:sz w:val="28"/>
          <w:szCs w:val="28"/>
        </w:rPr>
        <w:t>公案</w:t>
      </w:r>
      <w:r w:rsidR="00594A2E">
        <w:rPr>
          <w:rFonts w:ascii="华文仿宋" w:eastAsia="华文仿宋" w:hAnsi="华文仿宋" w:hint="eastAsia"/>
          <w:color w:val="0070C0"/>
          <w:sz w:val="28"/>
          <w:szCs w:val="28"/>
        </w:rPr>
        <w:t>-</w:t>
      </w:r>
      <w:r w:rsidR="00594A2E" w:rsidRPr="00594A2E">
        <w:rPr>
          <w:rFonts w:ascii="华文仿宋" w:eastAsia="华文仿宋" w:hAnsi="华文仿宋"/>
          <w:color w:val="0070C0"/>
          <w:sz w:val="28"/>
          <w:szCs w:val="28"/>
        </w:rPr>
        <w:t>老妇依狗牙而成佛的故事</w:t>
      </w:r>
      <w:bookmarkEnd w:id="5"/>
      <w:bookmarkEnd w:id="6"/>
    </w:p>
    <w:p w14:paraId="01C3EFBE" w14:textId="77777777" w:rsidR="00C74110" w:rsidRPr="00BE38C7" w:rsidRDefault="00C74110" w:rsidP="00084B56">
      <w:pPr>
        <w:pStyle w:val="a8"/>
        <w:spacing w:before="0" w:beforeAutospacing="0" w:after="0" w:afterAutospacing="0" w:line="540" w:lineRule="exact"/>
        <w:rPr>
          <w:rFonts w:ascii="华文仿宋" w:eastAsia="华文仿宋" w:hAnsi="华文仿宋"/>
          <w:sz w:val="28"/>
          <w:szCs w:val="28"/>
        </w:rPr>
      </w:pPr>
      <w:r w:rsidRPr="00BE38C7">
        <w:rPr>
          <w:rFonts w:ascii="华文仿宋" w:eastAsia="华文仿宋" w:hAnsi="华文仿宋" w:hint="eastAsia"/>
          <w:sz w:val="28"/>
          <w:szCs w:val="28"/>
        </w:rPr>
        <w:t>问：顶礼法师！有一个公案，老妇人把狗牙当成佛牙，对狗牙产生了信心以后她修行有成就。那么如果弟子</w:t>
      </w:r>
      <w:proofErr w:type="gramStart"/>
      <w:r w:rsidRPr="00BE38C7">
        <w:rPr>
          <w:rFonts w:ascii="华文仿宋" w:eastAsia="华文仿宋" w:hAnsi="华文仿宋" w:hint="eastAsia"/>
          <w:sz w:val="28"/>
          <w:szCs w:val="28"/>
        </w:rPr>
        <w:t>不幸依止</w:t>
      </w:r>
      <w:proofErr w:type="gramEnd"/>
      <w:r w:rsidRPr="00BE38C7">
        <w:rPr>
          <w:rFonts w:ascii="华文仿宋" w:eastAsia="华文仿宋" w:hAnsi="华文仿宋" w:hint="eastAsia"/>
          <w:sz w:val="28"/>
          <w:szCs w:val="28"/>
        </w:rPr>
        <w:t>了这种邪师，</w:t>
      </w:r>
      <w:proofErr w:type="gramStart"/>
      <w:r w:rsidRPr="00BE38C7">
        <w:rPr>
          <w:rFonts w:ascii="华文仿宋" w:eastAsia="华文仿宋" w:hAnsi="华文仿宋" w:hint="eastAsia"/>
          <w:sz w:val="28"/>
          <w:szCs w:val="28"/>
        </w:rPr>
        <w:t>邪师让弟子</w:t>
      </w:r>
      <w:proofErr w:type="gramEnd"/>
      <w:r w:rsidRPr="00BE38C7">
        <w:rPr>
          <w:rFonts w:ascii="华文仿宋" w:eastAsia="华文仿宋" w:hAnsi="华文仿宋" w:hint="eastAsia"/>
          <w:sz w:val="28"/>
          <w:szCs w:val="28"/>
        </w:rPr>
        <w:t>做一些违反佛法的事，如果弟子对</w:t>
      </w:r>
      <w:proofErr w:type="gramStart"/>
      <w:r w:rsidRPr="00BE38C7">
        <w:rPr>
          <w:rFonts w:ascii="华文仿宋" w:eastAsia="华文仿宋" w:hAnsi="华文仿宋" w:hint="eastAsia"/>
          <w:sz w:val="28"/>
          <w:szCs w:val="28"/>
        </w:rPr>
        <w:t>邪师视师</w:t>
      </w:r>
      <w:proofErr w:type="gramEnd"/>
      <w:r w:rsidRPr="00BE38C7">
        <w:rPr>
          <w:rFonts w:ascii="华文仿宋" w:eastAsia="华文仿宋" w:hAnsi="华文仿宋" w:hint="eastAsia"/>
          <w:sz w:val="28"/>
          <w:szCs w:val="28"/>
        </w:rPr>
        <w:t>如佛了，对这种邪师有信心，也做了不如法的事，当然他自己认为不是不如法的，那么这样的话他对这个</w:t>
      </w:r>
      <w:proofErr w:type="gramStart"/>
      <w:r w:rsidRPr="00BE38C7">
        <w:rPr>
          <w:rFonts w:ascii="华文仿宋" w:eastAsia="华文仿宋" w:hAnsi="华文仿宋" w:hint="eastAsia"/>
          <w:sz w:val="28"/>
          <w:szCs w:val="28"/>
        </w:rPr>
        <w:t>邪师观清净</w:t>
      </w:r>
      <w:proofErr w:type="gramEnd"/>
      <w:r w:rsidRPr="00BE38C7">
        <w:rPr>
          <w:rFonts w:ascii="华文仿宋" w:eastAsia="华文仿宋" w:hAnsi="华文仿宋" w:hint="eastAsia"/>
          <w:sz w:val="28"/>
          <w:szCs w:val="28"/>
        </w:rPr>
        <w:t>心，这样修行是否能成就？</w:t>
      </w:r>
    </w:p>
    <w:p w14:paraId="54D10A5D" w14:textId="77777777" w:rsidR="00C74110" w:rsidRPr="00BE38C7" w:rsidRDefault="00C74110" w:rsidP="00084B56">
      <w:pPr>
        <w:pStyle w:val="a8"/>
        <w:spacing w:before="0" w:beforeAutospacing="0" w:after="0" w:afterAutospacing="0" w:line="540" w:lineRule="exact"/>
        <w:rPr>
          <w:rFonts w:ascii="华文仿宋" w:eastAsia="华文仿宋" w:hAnsi="华文仿宋"/>
          <w:sz w:val="28"/>
          <w:szCs w:val="28"/>
        </w:rPr>
      </w:pPr>
      <w:r w:rsidRPr="00BE38C7">
        <w:rPr>
          <w:rFonts w:ascii="华文仿宋" w:eastAsia="华文仿宋" w:hAnsi="华文仿宋" w:hint="eastAsia"/>
          <w:b/>
          <w:sz w:val="28"/>
          <w:szCs w:val="28"/>
        </w:rPr>
        <w:t>答：《事师五十颂》当中也讲了，对我们一般来讲，即便是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上师他让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我们做不如法的事情，我们也说我不做，自己不做的话也不会有过失。因为，要是说我做不到或者说这个方面我不做，这个时候，在《事师五十颂》当中，你看这个颂词都是有的，即便是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上师让我们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去做这些非法的事情，我们都可以拒绝，拒绝之后可以不做，这方面没有问题。还有就是大恩上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师以前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也开示过，就是初学者不应该视师如佛。初学者的根基、意乐、信心这方面都不圆满，那个时候如果视师如佛，然后按照这些公案来对照自己，这个方面就会出很大的问题。老妇人把狗牙看成佛牙去顶礼，她最后得到了佛牙的加持，这方面因为狗牙它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必定它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不会说话，它也不会让老妇人你去把那个羊杀掉，你怎么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怎么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，它不会这样去做的，所以它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这个对境是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不动的，然后你只要对它生信心，这个时候它没有什么负面的东西，不会有什么影响你的这样一种语言、行为等等，所以这个时候她一直不会受到任何影响，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依止下去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她就得加持。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但是依止的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邪师是不一样的，因为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邪师他会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说话的，他会做事情的，他会在你身边走来走去，他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会示现好的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形象、不好的形象，而我们的信心也会跟随这些来变化。所以这个时候我们没办法去确认，我们就像《事师五十颂》中讲的一样，就说这个是佛法当中不允许的我不做，像这样的话我做不到我不做，这时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如是陈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白之后放弃，</w:t>
      </w:r>
      <w:r w:rsidRPr="00BE38C7">
        <w:rPr>
          <w:rFonts w:ascii="华文仿宋" w:eastAsia="华文仿宋" w:hAnsi="华文仿宋" w:hint="eastAsia"/>
          <w:b/>
          <w:sz w:val="28"/>
          <w:szCs w:val="28"/>
        </w:rPr>
        <w:lastRenderedPageBreak/>
        <w:t>《事师五十颂》当中讲的这个不会有任何过失的。所以说上师也讲了我们这个时候不要视师如佛，这个时候就把他当成一个善知识，然后他合理的、合法的我们去做，不合理不合法的我们不做，这个方面就不会有过失的。有些时候那些大德依止</w:t>
      </w:r>
      <w:r w:rsidRPr="00BE38C7">
        <w:rPr>
          <w:rFonts w:ascii="华文仿宋" w:eastAsia="华文仿宋" w:hAnsi="华文仿宋"/>
          <w:b/>
          <w:sz w:val="28"/>
          <w:szCs w:val="28"/>
        </w:rPr>
        <w:t>（</w:t>
      </w:r>
      <w:r w:rsidRPr="00BE38C7">
        <w:rPr>
          <w:rFonts w:ascii="华文仿宋" w:eastAsia="华文仿宋" w:hAnsi="华文仿宋" w:hint="eastAsia"/>
          <w:b/>
          <w:sz w:val="28"/>
          <w:szCs w:val="28"/>
        </w:rPr>
        <w:t>上师</w:t>
      </w:r>
      <w:r w:rsidRPr="00BE38C7">
        <w:rPr>
          <w:rFonts w:ascii="华文仿宋" w:eastAsia="华文仿宋" w:hAnsi="华文仿宋"/>
          <w:b/>
          <w:sz w:val="28"/>
          <w:szCs w:val="28"/>
        </w:rPr>
        <w:t>）</w:t>
      </w:r>
      <w:r w:rsidRPr="00BE38C7">
        <w:rPr>
          <w:rFonts w:ascii="华文仿宋" w:eastAsia="华文仿宋" w:hAnsi="华文仿宋" w:hint="eastAsia"/>
          <w:b/>
          <w:sz w:val="28"/>
          <w:szCs w:val="28"/>
        </w:rPr>
        <w:t>的公案，比如那若巴依止帝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洛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巴的时候，让他去偷稀饭他就去偷，让他去抢别人的新娘他就去抢，一方面，上师也是标准的上师，弟子的信心</w:t>
      </w:r>
      <w:r w:rsidRPr="00BE38C7">
        <w:rPr>
          <w:rFonts w:ascii="华文仿宋" w:eastAsia="华文仿宋" w:hAnsi="华文仿宋"/>
          <w:b/>
          <w:sz w:val="28"/>
          <w:szCs w:val="28"/>
        </w:rPr>
        <w:t>（</w:t>
      </w:r>
      <w:r w:rsidRPr="00BE38C7">
        <w:rPr>
          <w:rFonts w:ascii="华文仿宋" w:eastAsia="华文仿宋" w:hAnsi="华文仿宋" w:hint="eastAsia"/>
          <w:b/>
          <w:sz w:val="28"/>
          <w:szCs w:val="28"/>
        </w:rPr>
        <w:t>不是一般的</w:t>
      </w:r>
      <w:r w:rsidRPr="00BE38C7">
        <w:rPr>
          <w:rFonts w:ascii="华文仿宋" w:eastAsia="华文仿宋" w:hAnsi="华文仿宋"/>
          <w:b/>
          <w:sz w:val="28"/>
          <w:szCs w:val="28"/>
        </w:rPr>
        <w:t>）</w:t>
      </w:r>
      <w:r w:rsidRPr="00BE38C7">
        <w:rPr>
          <w:rFonts w:ascii="华文仿宋" w:eastAsia="华文仿宋" w:hAnsi="华文仿宋" w:hint="eastAsia"/>
          <w:b/>
          <w:sz w:val="28"/>
          <w:szCs w:val="28"/>
        </w:rPr>
        <w:t>，那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若巴本身他在依止帝洛巴之前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已经是大班智达了，他的这种智慧不是一般的。所以他们能这样做，但是我们是做不到的。我们不能说他们都这样做了，我一定要这样做，否则得不到加持，得不到成就。我们不要把自己当成那若巴，他是不是你的上师，这个所谓的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邪师他是不是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帝</w:t>
      </w:r>
      <w:proofErr w:type="gramStart"/>
      <w:r w:rsidRPr="00BE38C7">
        <w:rPr>
          <w:rFonts w:ascii="华文仿宋" w:eastAsia="华文仿宋" w:hAnsi="华文仿宋" w:hint="eastAsia"/>
          <w:b/>
          <w:sz w:val="28"/>
          <w:szCs w:val="28"/>
        </w:rPr>
        <w:t>洛</w:t>
      </w:r>
      <w:proofErr w:type="gramEnd"/>
      <w:r w:rsidRPr="00BE38C7">
        <w:rPr>
          <w:rFonts w:ascii="华文仿宋" w:eastAsia="华文仿宋" w:hAnsi="华文仿宋" w:hint="eastAsia"/>
          <w:b/>
          <w:sz w:val="28"/>
          <w:szCs w:val="28"/>
        </w:rPr>
        <w:t>巴，也打问号的，你自己当然可能也不是那若巴。所以这些公案不能照搬。有些时候是有这样讲的，但是我们可以按照《事师五十颂》中所讲的一样，就是说这件事佛不开许，这个我做不到，陈白之后不做，这个不会有过失的。</w:t>
      </w:r>
      <w:r w:rsidRPr="00BE38C7">
        <w:rPr>
          <w:rFonts w:ascii="华文仿宋" w:eastAsia="华文仿宋" w:hAnsi="华文仿宋"/>
          <w:sz w:val="28"/>
          <w:szCs w:val="28"/>
        </w:rPr>
        <w:t>（</w:t>
      </w:r>
      <w:r w:rsidRPr="00BE38C7">
        <w:rPr>
          <w:rFonts w:ascii="华文仿宋" w:eastAsia="华文仿宋" w:hAnsi="华文仿宋" w:hint="eastAsia"/>
          <w:sz w:val="28"/>
          <w:szCs w:val="28"/>
        </w:rPr>
        <w:t>生西法师</w:t>
      </w:r>
      <w:r w:rsidRPr="00BE38C7">
        <w:rPr>
          <w:rFonts w:ascii="华文仿宋" w:eastAsia="华文仿宋" w:hAnsi="华文仿宋"/>
          <w:sz w:val="28"/>
          <w:szCs w:val="28"/>
        </w:rPr>
        <w:t>）</w:t>
      </w:r>
    </w:p>
    <w:p w14:paraId="7287706B" w14:textId="77777777" w:rsidR="00C74110" w:rsidRPr="00E90E3D" w:rsidRDefault="00C74110" w:rsidP="00E90E3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27ABFB1B" w14:textId="092278CA" w:rsidR="00D6581C" w:rsidRPr="00CB0F30" w:rsidRDefault="00D6581C" w:rsidP="00A56149">
      <w:pPr>
        <w:pStyle w:val="a8"/>
        <w:spacing w:before="0" w:beforeAutospacing="0" w:after="0" w:afterAutospacing="0" w:line="540" w:lineRule="exact"/>
        <w:rPr>
          <w:rFonts w:ascii="华文仿宋" w:eastAsia="华文仿宋" w:hAnsi="华文仿宋"/>
          <w:sz w:val="28"/>
          <w:szCs w:val="28"/>
        </w:rPr>
      </w:pPr>
      <w:r w:rsidRPr="00CB0F30">
        <w:rPr>
          <w:rFonts w:ascii="华文仿宋" w:eastAsia="华文仿宋" w:hAnsi="华文仿宋" w:hint="eastAsia"/>
          <w:sz w:val="28"/>
          <w:szCs w:val="28"/>
        </w:rPr>
        <w:t>问：老妇与</w:t>
      </w:r>
      <w:r w:rsidRPr="00CB0F30">
        <w:rPr>
          <w:rFonts w:ascii="华文仿宋" w:eastAsia="华文仿宋" w:hAnsi="华文仿宋"/>
          <w:sz w:val="28"/>
          <w:szCs w:val="28"/>
        </w:rPr>
        <w:t>狗牙的故事</w:t>
      </w:r>
      <w:r w:rsidRPr="00CB0F30">
        <w:rPr>
          <w:rFonts w:ascii="华文仿宋" w:eastAsia="华文仿宋" w:hAnsi="华文仿宋" w:hint="eastAsia"/>
          <w:sz w:val="28"/>
          <w:szCs w:val="28"/>
        </w:rPr>
        <w:t>，</w:t>
      </w:r>
      <w:r w:rsidRPr="00CB0F30">
        <w:rPr>
          <w:rFonts w:ascii="华文仿宋" w:eastAsia="华文仿宋" w:hAnsi="华文仿宋"/>
          <w:sz w:val="28"/>
          <w:szCs w:val="28"/>
        </w:rPr>
        <w:t>是否能够说明</w:t>
      </w:r>
      <w:proofErr w:type="gramStart"/>
      <w:r w:rsidRPr="00CB0F30">
        <w:rPr>
          <w:rFonts w:ascii="华文仿宋" w:eastAsia="华文仿宋" w:hAnsi="华文仿宋"/>
          <w:sz w:val="28"/>
          <w:szCs w:val="28"/>
        </w:rPr>
        <w:t>依止具德上</w:t>
      </w:r>
      <w:proofErr w:type="gramEnd"/>
      <w:r w:rsidRPr="00CB0F30">
        <w:rPr>
          <w:rFonts w:ascii="华文仿宋" w:eastAsia="华文仿宋" w:hAnsi="华文仿宋"/>
          <w:sz w:val="28"/>
          <w:szCs w:val="28"/>
        </w:rPr>
        <w:t>师和</w:t>
      </w:r>
      <w:proofErr w:type="gramStart"/>
      <w:r w:rsidRPr="00CB0F30">
        <w:rPr>
          <w:rFonts w:ascii="华文仿宋" w:eastAsia="华文仿宋" w:hAnsi="华文仿宋" w:hint="eastAsia"/>
          <w:sz w:val="28"/>
          <w:szCs w:val="28"/>
        </w:rPr>
        <w:t>不具德上师</w:t>
      </w:r>
      <w:proofErr w:type="gramEnd"/>
      <w:r w:rsidRPr="00CB0F30">
        <w:rPr>
          <w:rFonts w:ascii="华文仿宋" w:eastAsia="华文仿宋" w:hAnsi="华文仿宋"/>
          <w:sz w:val="28"/>
          <w:szCs w:val="28"/>
        </w:rPr>
        <w:t>都能得到加持</w:t>
      </w:r>
      <w:r w:rsidRPr="00CB0F30">
        <w:rPr>
          <w:rFonts w:ascii="华文仿宋" w:eastAsia="华文仿宋" w:hAnsi="华文仿宋" w:hint="eastAsia"/>
          <w:sz w:val="28"/>
          <w:szCs w:val="28"/>
        </w:rPr>
        <w:t>？</w:t>
      </w:r>
      <w:r w:rsidRPr="00CB0F30">
        <w:rPr>
          <w:rFonts w:ascii="华文仿宋" w:eastAsia="华文仿宋" w:hAnsi="华文仿宋"/>
          <w:sz w:val="28"/>
          <w:szCs w:val="28"/>
        </w:rPr>
        <w:t>阿弥陀佛</w:t>
      </w:r>
      <w:r w:rsidRPr="00CB0F30">
        <w:rPr>
          <w:rFonts w:ascii="华文仿宋" w:eastAsia="华文仿宋" w:hAnsi="华文仿宋" w:hint="eastAsia"/>
          <w:sz w:val="28"/>
          <w:szCs w:val="28"/>
        </w:rPr>
        <w:t>！</w:t>
      </w:r>
    </w:p>
    <w:p w14:paraId="0BCCF5A1" w14:textId="77777777" w:rsidR="00D6581C" w:rsidRPr="00CB0F30" w:rsidRDefault="00D6581C" w:rsidP="00A56149">
      <w:pPr>
        <w:pStyle w:val="a8"/>
        <w:spacing w:before="0" w:beforeAutospacing="0" w:after="0" w:afterAutospacing="0" w:line="540" w:lineRule="exact"/>
        <w:rPr>
          <w:rFonts w:ascii="华文仿宋" w:eastAsia="华文仿宋" w:hAnsi="华文仿宋"/>
          <w:b/>
          <w:sz w:val="28"/>
          <w:szCs w:val="28"/>
        </w:rPr>
      </w:pPr>
      <w:r w:rsidRPr="00CB0F30">
        <w:rPr>
          <w:rFonts w:ascii="华文仿宋" w:eastAsia="华文仿宋" w:hAnsi="华文仿宋" w:hint="eastAsia"/>
          <w:b/>
          <w:sz w:val="28"/>
          <w:szCs w:val="28"/>
        </w:rPr>
        <w:t>答：</w:t>
      </w:r>
      <w:r w:rsidRPr="00CB0F30">
        <w:rPr>
          <w:rFonts w:ascii="华文仿宋" w:eastAsia="华文仿宋" w:hAnsi="华文仿宋"/>
          <w:b/>
          <w:sz w:val="28"/>
          <w:szCs w:val="28"/>
        </w:rPr>
        <w:t>老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人依止</w:t>
      </w:r>
      <w:r w:rsidRPr="00CB0F30">
        <w:rPr>
          <w:rFonts w:ascii="华文仿宋" w:eastAsia="华文仿宋" w:hAnsi="华文仿宋"/>
          <w:b/>
          <w:sz w:val="28"/>
          <w:szCs w:val="28"/>
        </w:rPr>
        <w:t>狗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牙</w:t>
      </w:r>
      <w:r w:rsidRPr="00CB0F30">
        <w:rPr>
          <w:rFonts w:ascii="华文仿宋" w:eastAsia="华文仿宋" w:hAnsi="华文仿宋"/>
          <w:b/>
          <w:sz w:val="28"/>
          <w:szCs w:val="28"/>
        </w:rPr>
        <w:t>得解脱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，《</w:t>
      </w:r>
      <w:r w:rsidRPr="00CB0F30">
        <w:rPr>
          <w:rFonts w:ascii="华文仿宋" w:eastAsia="华文仿宋" w:hAnsi="华文仿宋"/>
          <w:b/>
          <w:sz w:val="28"/>
          <w:szCs w:val="28"/>
        </w:rPr>
        <w:t>前行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》</w:t>
      </w:r>
      <w:r w:rsidRPr="00CB0F30">
        <w:rPr>
          <w:rFonts w:ascii="华文仿宋" w:eastAsia="华文仿宋" w:hAnsi="华文仿宋"/>
          <w:b/>
          <w:sz w:val="28"/>
          <w:szCs w:val="28"/>
        </w:rPr>
        <w:t>当中也讲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过，是</w:t>
      </w:r>
      <w:r w:rsidRPr="00CB0F30">
        <w:rPr>
          <w:rFonts w:ascii="华文仿宋" w:eastAsia="华文仿宋" w:hAnsi="华文仿宋"/>
          <w:b/>
          <w:sz w:val="28"/>
          <w:szCs w:val="28"/>
        </w:rPr>
        <w:t>说明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她</w:t>
      </w:r>
      <w:r w:rsidRPr="00CB0F30">
        <w:rPr>
          <w:rFonts w:ascii="华文仿宋" w:eastAsia="华文仿宋" w:hAnsi="华文仿宋"/>
          <w:b/>
          <w:sz w:val="28"/>
          <w:szCs w:val="28"/>
        </w:rPr>
        <w:t>的信心清净，依靠狗牙也可以得到加持。</w:t>
      </w:r>
    </w:p>
    <w:p w14:paraId="50F7EB84" w14:textId="77777777" w:rsidR="00D6581C" w:rsidRPr="00CB0F30" w:rsidRDefault="00D6581C" w:rsidP="00A56149">
      <w:pPr>
        <w:pStyle w:val="a8"/>
        <w:spacing w:before="0" w:beforeAutospacing="0" w:after="0" w:afterAutospacing="0" w:line="540" w:lineRule="exact"/>
        <w:rPr>
          <w:rFonts w:ascii="华文仿宋" w:eastAsia="华文仿宋" w:hAnsi="华文仿宋"/>
          <w:b/>
          <w:sz w:val="28"/>
          <w:szCs w:val="28"/>
        </w:rPr>
      </w:pPr>
      <w:r w:rsidRPr="00CB0F30">
        <w:rPr>
          <w:rFonts w:ascii="华文仿宋" w:eastAsia="华文仿宋" w:hAnsi="华文仿宋"/>
          <w:b/>
          <w:sz w:val="28"/>
          <w:szCs w:val="28"/>
        </w:rPr>
        <w:t>这个公案是不是说明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了依止具相上师和依止不具相上师的加持是一样的？</w:t>
      </w:r>
      <w:r w:rsidRPr="00CB0F30">
        <w:rPr>
          <w:rFonts w:ascii="华文仿宋" w:eastAsia="华文仿宋" w:hAnsi="华文仿宋"/>
          <w:b/>
          <w:sz w:val="28"/>
          <w:szCs w:val="28"/>
        </w:rPr>
        <w:t>不是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的。</w:t>
      </w:r>
      <w:r w:rsidRPr="00CB0F30">
        <w:rPr>
          <w:rFonts w:ascii="华文仿宋" w:eastAsia="华文仿宋" w:hAnsi="华文仿宋"/>
          <w:b/>
          <w:sz w:val="28"/>
          <w:szCs w:val="28"/>
        </w:rPr>
        <w:t>我们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有</w:t>
      </w:r>
      <w:r w:rsidRPr="00CB0F30">
        <w:rPr>
          <w:rFonts w:ascii="华文仿宋" w:eastAsia="华文仿宋" w:hAnsi="华文仿宋"/>
          <w:b/>
          <w:sz w:val="28"/>
          <w:szCs w:val="28"/>
        </w:rPr>
        <w:t>没有那么强烈的信心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？</w:t>
      </w:r>
      <w:r w:rsidRPr="00CB0F30">
        <w:rPr>
          <w:rFonts w:ascii="华文仿宋" w:eastAsia="华文仿宋" w:hAnsi="华文仿宋"/>
          <w:b/>
          <w:sz w:val="28"/>
          <w:szCs w:val="28"/>
        </w:rPr>
        <w:t>也不好说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/>
          <w:b/>
          <w:sz w:val="28"/>
          <w:szCs w:val="28"/>
        </w:rPr>
        <w:t>还有狗牙只是放在那个地方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它也不会有什么不良的行为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也不会跟你说一些让你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生分别心</w:t>
      </w:r>
      <w:r w:rsidRPr="00CB0F30">
        <w:rPr>
          <w:rFonts w:ascii="华文仿宋" w:eastAsia="华文仿宋" w:hAnsi="华文仿宋"/>
          <w:b/>
          <w:sz w:val="28"/>
          <w:szCs w:val="28"/>
        </w:rPr>
        <w:t>的话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所以你只要信心不变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就会得到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加持。</w:t>
      </w:r>
      <w:r w:rsidRPr="00CB0F30">
        <w:rPr>
          <w:rFonts w:ascii="华文仿宋" w:eastAsia="华文仿宋" w:hAnsi="华文仿宋"/>
          <w:b/>
          <w:sz w:val="28"/>
          <w:szCs w:val="28"/>
        </w:rPr>
        <w:t>但是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依止</w:t>
      </w:r>
      <w:r w:rsidRPr="00CB0F30">
        <w:rPr>
          <w:rFonts w:ascii="华文仿宋" w:eastAsia="华文仿宋" w:hAnsi="华文仿宋"/>
          <w:b/>
          <w:sz w:val="28"/>
          <w:szCs w:val="28"/>
        </w:rPr>
        <w:t>一个不具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相</w:t>
      </w:r>
      <w:r w:rsidRPr="00CB0F30">
        <w:rPr>
          <w:rFonts w:ascii="华文仿宋" w:eastAsia="华文仿宋" w:hAnsi="华文仿宋"/>
          <w:b/>
          <w:sz w:val="28"/>
          <w:szCs w:val="28"/>
        </w:rPr>
        <w:t>的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上师，</w:t>
      </w:r>
      <w:r w:rsidRPr="00CB0F30">
        <w:rPr>
          <w:rFonts w:ascii="华文仿宋" w:eastAsia="华文仿宋" w:hAnsi="华文仿宋"/>
          <w:b/>
          <w:sz w:val="28"/>
          <w:szCs w:val="28"/>
        </w:rPr>
        <w:t>如果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他</w:t>
      </w:r>
      <w:r w:rsidRPr="00CB0F30">
        <w:rPr>
          <w:rFonts w:ascii="华文仿宋" w:eastAsia="华文仿宋" w:hAnsi="华文仿宋"/>
          <w:b/>
          <w:sz w:val="28"/>
          <w:szCs w:val="28"/>
        </w:rPr>
        <w:t>没有做出什么让你退信心的行为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没有说一些让你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退信心</w:t>
      </w:r>
      <w:r w:rsidRPr="00CB0F30">
        <w:rPr>
          <w:rFonts w:ascii="华文仿宋" w:eastAsia="华文仿宋" w:hAnsi="华文仿宋"/>
          <w:b/>
          <w:sz w:val="28"/>
          <w:szCs w:val="28"/>
        </w:rPr>
        <w:t>的话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，那</w:t>
      </w:r>
      <w:r w:rsidRPr="00CB0F30">
        <w:rPr>
          <w:rFonts w:ascii="华文仿宋" w:eastAsia="华文仿宋" w:hAnsi="华文仿宋"/>
          <w:b/>
          <w:sz w:val="28"/>
          <w:szCs w:val="28"/>
        </w:rPr>
        <w:t>也没什么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/>
          <w:b/>
          <w:sz w:val="28"/>
          <w:szCs w:val="28"/>
        </w:rPr>
        <w:t>但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毕竟你依止</w:t>
      </w:r>
      <w:r w:rsidRPr="00CB0F30">
        <w:rPr>
          <w:rFonts w:ascii="华文仿宋" w:eastAsia="华文仿宋" w:hAnsi="华文仿宋"/>
          <w:b/>
          <w:sz w:val="28"/>
          <w:szCs w:val="28"/>
        </w:rPr>
        <w:t>的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是</w:t>
      </w:r>
      <w:r w:rsidRPr="00CB0F30">
        <w:rPr>
          <w:rFonts w:ascii="华文仿宋" w:eastAsia="华文仿宋" w:hAnsi="华文仿宋"/>
          <w:b/>
          <w:sz w:val="28"/>
          <w:szCs w:val="28"/>
        </w:rPr>
        <w:t>一个人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必须要和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他</w:t>
      </w:r>
      <w:r w:rsidRPr="00CB0F30">
        <w:rPr>
          <w:rFonts w:ascii="华文仿宋" w:eastAsia="华文仿宋" w:hAnsi="华文仿宋"/>
          <w:b/>
          <w:sz w:val="28"/>
          <w:szCs w:val="28"/>
        </w:rPr>
        <w:t>接触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，而</w:t>
      </w:r>
      <w:r w:rsidRPr="00CB0F30">
        <w:rPr>
          <w:rFonts w:ascii="华文仿宋" w:eastAsia="华文仿宋" w:hAnsi="华文仿宋"/>
          <w:b/>
          <w:sz w:val="28"/>
          <w:szCs w:val="28"/>
        </w:rPr>
        <w:t>如果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他</w:t>
      </w:r>
      <w:r w:rsidRPr="00CB0F30">
        <w:rPr>
          <w:rFonts w:ascii="华文仿宋" w:eastAsia="华文仿宋" w:hAnsi="华文仿宋"/>
          <w:b/>
          <w:sz w:val="28"/>
          <w:szCs w:val="28"/>
        </w:rPr>
        <w:t>内心当中的确是不具德的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肯定有些时候会做一些不如法的行为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，此时</w:t>
      </w:r>
      <w:r w:rsidRPr="00CB0F30">
        <w:rPr>
          <w:rFonts w:ascii="华文仿宋" w:eastAsia="华文仿宋" w:hAnsi="华文仿宋"/>
          <w:b/>
          <w:sz w:val="28"/>
          <w:szCs w:val="28"/>
        </w:rPr>
        <w:t>我们会不会生</w:t>
      </w:r>
      <w:r w:rsidRPr="00CB0F30">
        <w:rPr>
          <w:rFonts w:ascii="华文仿宋" w:eastAsia="华文仿宋" w:hAnsi="华文仿宋"/>
          <w:b/>
          <w:sz w:val="28"/>
          <w:szCs w:val="28"/>
        </w:rPr>
        <w:lastRenderedPageBreak/>
        <w:t>分别心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？</w:t>
      </w:r>
      <w:r w:rsidRPr="00CB0F30">
        <w:rPr>
          <w:rFonts w:ascii="华文仿宋" w:eastAsia="华文仿宋" w:hAnsi="华文仿宋"/>
          <w:b/>
          <w:sz w:val="28"/>
          <w:szCs w:val="28"/>
        </w:rPr>
        <w:t>会不会退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失</w:t>
      </w:r>
      <w:r w:rsidRPr="00CB0F30">
        <w:rPr>
          <w:rFonts w:ascii="华文仿宋" w:eastAsia="华文仿宋" w:hAnsi="华文仿宋"/>
          <w:b/>
          <w:sz w:val="28"/>
          <w:szCs w:val="28"/>
        </w:rPr>
        <w:t>信心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？这个</w:t>
      </w:r>
      <w:r w:rsidRPr="00CB0F30">
        <w:rPr>
          <w:rFonts w:ascii="华文仿宋" w:eastAsia="华文仿宋" w:hAnsi="华文仿宋"/>
          <w:b/>
          <w:sz w:val="28"/>
          <w:szCs w:val="28"/>
        </w:rPr>
        <w:t>就很难讲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/>
          <w:b/>
          <w:sz w:val="28"/>
          <w:szCs w:val="28"/>
        </w:rPr>
        <w:t>所以二者情况不一定是一样的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</w:p>
    <w:p w14:paraId="57CE7D5B" w14:textId="63AC6B59" w:rsidR="00D6581C" w:rsidRPr="00CB0F30" w:rsidRDefault="00D6581C" w:rsidP="00CB0F30">
      <w:pPr>
        <w:pStyle w:val="a8"/>
        <w:spacing w:before="0" w:beforeAutospacing="0" w:after="0" w:afterAutospacing="0" w:line="540" w:lineRule="exact"/>
        <w:rPr>
          <w:rFonts w:ascii="华文仿宋" w:eastAsia="华文仿宋" w:hAnsi="华文仿宋"/>
          <w:b/>
          <w:sz w:val="28"/>
          <w:szCs w:val="28"/>
        </w:rPr>
      </w:pPr>
      <w:r w:rsidRPr="00CB0F30">
        <w:rPr>
          <w:rFonts w:ascii="华文仿宋" w:eastAsia="华文仿宋" w:hAnsi="华文仿宋"/>
          <w:b/>
          <w:sz w:val="28"/>
          <w:szCs w:val="28"/>
        </w:rPr>
        <w:t>从原理上来讲，如果你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依止</w:t>
      </w:r>
      <w:r w:rsidRPr="00CB0F30">
        <w:rPr>
          <w:rFonts w:ascii="华文仿宋" w:eastAsia="华文仿宋" w:hAnsi="华文仿宋"/>
          <w:b/>
          <w:sz w:val="28"/>
          <w:szCs w:val="28"/>
        </w:rPr>
        <w:t>的上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师</w:t>
      </w:r>
      <w:r w:rsidRPr="00CB0F30">
        <w:rPr>
          <w:rFonts w:ascii="华文仿宋" w:eastAsia="华文仿宋" w:hAnsi="华文仿宋"/>
          <w:b/>
          <w:sz w:val="28"/>
          <w:szCs w:val="28"/>
        </w:rPr>
        <w:t>的确是不具有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功</w:t>
      </w:r>
      <w:r w:rsidRPr="00CB0F30">
        <w:rPr>
          <w:rFonts w:ascii="华文仿宋" w:eastAsia="华文仿宋" w:hAnsi="华文仿宋"/>
          <w:b/>
          <w:sz w:val="28"/>
          <w:szCs w:val="28"/>
        </w:rPr>
        <w:t>德的，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而</w:t>
      </w:r>
      <w:r w:rsidRPr="00CB0F30">
        <w:rPr>
          <w:rFonts w:ascii="华文仿宋" w:eastAsia="华文仿宋" w:hAnsi="华文仿宋"/>
          <w:b/>
          <w:sz w:val="28"/>
          <w:szCs w:val="28"/>
        </w:rPr>
        <w:t>你的信心一直不退的话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也可以得到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加持。</w:t>
      </w:r>
      <w:r w:rsidRPr="00CB0F30">
        <w:rPr>
          <w:rFonts w:ascii="华文仿宋" w:eastAsia="华文仿宋" w:hAnsi="华文仿宋"/>
          <w:b/>
          <w:sz w:val="28"/>
          <w:szCs w:val="28"/>
        </w:rPr>
        <w:t>但是这里面的情况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仍然</w:t>
      </w:r>
      <w:r w:rsidRPr="00CB0F30">
        <w:rPr>
          <w:rFonts w:ascii="华文仿宋" w:eastAsia="华文仿宋" w:hAnsi="华文仿宋"/>
          <w:b/>
          <w:sz w:val="28"/>
          <w:szCs w:val="28"/>
        </w:rPr>
        <w:t>不同，如果我们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供奉的</w:t>
      </w:r>
      <w:r w:rsidRPr="00CB0F30">
        <w:rPr>
          <w:rFonts w:ascii="华文仿宋" w:eastAsia="华文仿宋" w:hAnsi="华文仿宋"/>
          <w:b/>
          <w:sz w:val="28"/>
          <w:szCs w:val="28"/>
        </w:rPr>
        <w:t>是真正的佛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牙，</w:t>
      </w:r>
      <w:r w:rsidRPr="00CB0F30">
        <w:rPr>
          <w:rFonts w:ascii="华文仿宋" w:eastAsia="华文仿宋" w:hAnsi="华文仿宋"/>
          <w:b/>
          <w:sz w:val="28"/>
          <w:szCs w:val="28"/>
        </w:rPr>
        <w:t>这个对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境</w:t>
      </w:r>
      <w:r w:rsidRPr="00CB0F30">
        <w:rPr>
          <w:rFonts w:ascii="华文仿宋" w:eastAsia="华文仿宋" w:hAnsi="华文仿宋"/>
          <w:b/>
          <w:sz w:val="28"/>
          <w:szCs w:val="28"/>
        </w:rPr>
        <w:t>还是不一样的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/>
          <w:b/>
          <w:sz w:val="28"/>
          <w:szCs w:val="28"/>
        </w:rPr>
        <w:t>我们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依止</w:t>
      </w:r>
      <w:r w:rsidRPr="00CB0F30">
        <w:rPr>
          <w:rFonts w:ascii="华文仿宋" w:eastAsia="华文仿宋" w:hAnsi="华文仿宋"/>
          <w:b/>
          <w:sz w:val="28"/>
          <w:szCs w:val="28"/>
        </w:rPr>
        <w:t>一个真正的具德上师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和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依止</w:t>
      </w:r>
      <w:r w:rsidRPr="00CB0F30">
        <w:rPr>
          <w:rFonts w:ascii="华文仿宋" w:eastAsia="华文仿宋" w:hAnsi="华文仿宋"/>
          <w:b/>
          <w:sz w:val="28"/>
          <w:szCs w:val="28"/>
        </w:rPr>
        <w:t>一个本来不是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具德上师，</w:t>
      </w:r>
      <w:r w:rsidRPr="00CB0F30">
        <w:rPr>
          <w:rFonts w:ascii="华文仿宋" w:eastAsia="华文仿宋" w:hAnsi="华文仿宋"/>
          <w:b/>
          <w:sz w:val="28"/>
          <w:szCs w:val="28"/>
        </w:rPr>
        <w:t>我们把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他</w:t>
      </w:r>
      <w:r w:rsidRPr="00CB0F30">
        <w:rPr>
          <w:rFonts w:ascii="华文仿宋" w:eastAsia="华文仿宋" w:hAnsi="华文仿宋"/>
          <w:b/>
          <w:sz w:val="28"/>
          <w:szCs w:val="28"/>
        </w:rPr>
        <w:t>看成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具德上师，</w:t>
      </w:r>
      <w:r w:rsidRPr="00CB0F30">
        <w:rPr>
          <w:rFonts w:ascii="华文仿宋" w:eastAsia="华文仿宋" w:hAnsi="华文仿宋"/>
          <w:b/>
          <w:sz w:val="28"/>
          <w:szCs w:val="28"/>
        </w:rPr>
        <w:t>从大的方面来讲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都可以得到加持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都可以得到解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脱。</w:t>
      </w:r>
      <w:r w:rsidRPr="00CB0F30">
        <w:rPr>
          <w:rFonts w:ascii="华文仿宋" w:eastAsia="华文仿宋" w:hAnsi="华文仿宋"/>
          <w:b/>
          <w:sz w:val="28"/>
          <w:szCs w:val="28"/>
        </w:rPr>
        <w:t>但是真正具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德</w:t>
      </w:r>
      <w:r w:rsidRPr="00CB0F30">
        <w:rPr>
          <w:rFonts w:ascii="华文仿宋" w:eastAsia="华文仿宋" w:hAnsi="华文仿宋"/>
          <w:b/>
          <w:sz w:val="28"/>
          <w:szCs w:val="28"/>
        </w:rPr>
        <w:t>上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师</w:t>
      </w:r>
      <w:r w:rsidRPr="00CB0F30">
        <w:rPr>
          <w:rFonts w:ascii="华文仿宋" w:eastAsia="华文仿宋" w:hAnsi="华文仿宋"/>
          <w:b/>
          <w:sz w:val="28"/>
          <w:szCs w:val="28"/>
        </w:rPr>
        <w:t>的力量应该更迅速一点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更强大一点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/>
          <w:b/>
          <w:sz w:val="28"/>
          <w:szCs w:val="28"/>
        </w:rPr>
        <w:t>因为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对境，</w:t>
      </w:r>
      <w:r w:rsidRPr="00CB0F30">
        <w:rPr>
          <w:rFonts w:ascii="华文仿宋" w:eastAsia="华文仿宋" w:hAnsi="华文仿宋"/>
          <w:b/>
          <w:sz w:val="28"/>
          <w:szCs w:val="28"/>
        </w:rPr>
        <w:t>就是我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能</w:t>
      </w:r>
      <w:r w:rsidRPr="00CB0F30">
        <w:rPr>
          <w:rFonts w:ascii="华文仿宋" w:eastAsia="华文仿宋" w:hAnsi="华文仿宋"/>
          <w:b/>
          <w:sz w:val="28"/>
          <w:szCs w:val="28"/>
        </w:rPr>
        <w:t>生信心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的人</w:t>
      </w:r>
      <w:r w:rsidRPr="00CB0F30">
        <w:rPr>
          <w:rFonts w:ascii="华文仿宋" w:eastAsia="华文仿宋" w:hAnsi="华文仿宋"/>
          <w:b/>
          <w:sz w:val="28"/>
          <w:szCs w:val="28"/>
        </w:rPr>
        <w:t>和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生信心</w:t>
      </w:r>
      <w:r w:rsidRPr="00CB0F30">
        <w:rPr>
          <w:rFonts w:ascii="华文仿宋" w:eastAsia="华文仿宋" w:hAnsi="华文仿宋"/>
          <w:b/>
          <w:sz w:val="28"/>
          <w:szCs w:val="28"/>
        </w:rPr>
        <w:t>的对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境</w:t>
      </w:r>
      <w:r w:rsidRPr="00CB0F30">
        <w:rPr>
          <w:rFonts w:ascii="华文仿宋" w:eastAsia="华文仿宋" w:hAnsi="华文仿宋"/>
          <w:b/>
          <w:sz w:val="28"/>
          <w:szCs w:val="28"/>
        </w:rPr>
        <w:t>它是相合的，从这个角度来讲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，条件、因缘</w:t>
      </w:r>
      <w:r w:rsidRPr="00CB0F30">
        <w:rPr>
          <w:rFonts w:ascii="华文仿宋" w:eastAsia="华文仿宋" w:hAnsi="华文仿宋"/>
          <w:b/>
          <w:sz w:val="28"/>
          <w:szCs w:val="28"/>
        </w:rPr>
        <w:t>还是有不同的地方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/>
          <w:b/>
          <w:sz w:val="28"/>
          <w:szCs w:val="28"/>
        </w:rPr>
        <w:t>虽然同样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的</w:t>
      </w:r>
      <w:r w:rsidRPr="00CB0F30">
        <w:rPr>
          <w:rFonts w:ascii="华文仿宋" w:eastAsia="华文仿宋" w:hAnsi="华文仿宋"/>
          <w:b/>
          <w:sz w:val="28"/>
          <w:szCs w:val="28"/>
        </w:rPr>
        <w:t>信心很重要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但是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依止</w:t>
      </w:r>
      <w:r w:rsidRPr="00CB0F30">
        <w:rPr>
          <w:rFonts w:ascii="华文仿宋" w:eastAsia="华文仿宋" w:hAnsi="华文仿宋"/>
          <w:b/>
          <w:sz w:val="28"/>
          <w:szCs w:val="28"/>
        </w:rPr>
        <w:t>一个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具德</w:t>
      </w:r>
      <w:r w:rsidRPr="00CB0F30">
        <w:rPr>
          <w:rFonts w:ascii="华文仿宋" w:eastAsia="华文仿宋" w:hAnsi="华文仿宋"/>
          <w:b/>
          <w:sz w:val="28"/>
          <w:szCs w:val="28"/>
        </w:rPr>
        <w:t>的上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师，</w:t>
      </w:r>
      <w:r w:rsidRPr="00CB0F30">
        <w:rPr>
          <w:rFonts w:ascii="华文仿宋" w:eastAsia="华文仿宋" w:hAnsi="华文仿宋"/>
          <w:b/>
          <w:sz w:val="28"/>
          <w:szCs w:val="28"/>
        </w:rPr>
        <w:t>应该是更加的顺利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应该是更加的圆满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/>
          <w:b/>
          <w:sz w:val="28"/>
          <w:szCs w:val="28"/>
        </w:rPr>
        <w:t>如果是不具德的上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师，</w:t>
      </w:r>
      <w:r w:rsidRPr="00CB0F30">
        <w:rPr>
          <w:rFonts w:ascii="华文仿宋" w:eastAsia="华文仿宋" w:hAnsi="华文仿宋"/>
          <w:b/>
          <w:sz w:val="28"/>
          <w:szCs w:val="28"/>
        </w:rPr>
        <w:t>前面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我们</w:t>
      </w:r>
      <w:r w:rsidRPr="00CB0F30">
        <w:rPr>
          <w:rFonts w:ascii="华文仿宋" w:eastAsia="华文仿宋" w:hAnsi="华文仿宋"/>
          <w:b/>
          <w:sz w:val="28"/>
          <w:szCs w:val="28"/>
        </w:rPr>
        <w:t>分析了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也许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他</w:t>
      </w:r>
      <w:r w:rsidRPr="00CB0F30">
        <w:rPr>
          <w:rFonts w:ascii="华文仿宋" w:eastAsia="华文仿宋" w:hAnsi="华文仿宋"/>
          <w:b/>
          <w:sz w:val="28"/>
          <w:szCs w:val="28"/>
        </w:rPr>
        <w:t>的行为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、语言</w:t>
      </w:r>
      <w:r w:rsidRPr="00CB0F30">
        <w:rPr>
          <w:rFonts w:ascii="华文仿宋" w:eastAsia="华文仿宋" w:hAnsi="华文仿宋"/>
          <w:b/>
          <w:sz w:val="28"/>
          <w:szCs w:val="28"/>
        </w:rPr>
        <w:t>会影响你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或者你看到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他</w:t>
      </w:r>
      <w:r w:rsidRPr="00CB0F30">
        <w:rPr>
          <w:rFonts w:ascii="华文仿宋" w:eastAsia="华文仿宋" w:hAnsi="华文仿宋"/>
          <w:b/>
          <w:sz w:val="28"/>
          <w:szCs w:val="28"/>
        </w:rPr>
        <w:t>的所作所为之后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有可能产生这样那样的不好的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分别</w:t>
      </w:r>
      <w:r w:rsidRPr="00CB0F30">
        <w:rPr>
          <w:rFonts w:ascii="华文仿宋" w:eastAsia="华文仿宋" w:hAnsi="华文仿宋"/>
          <w:b/>
          <w:sz w:val="28"/>
          <w:szCs w:val="28"/>
        </w:rPr>
        <w:t>念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这个时候就不一定能够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得到加持。</w:t>
      </w:r>
      <w:r w:rsidRPr="00CB0F30">
        <w:rPr>
          <w:rFonts w:ascii="华文仿宋" w:eastAsia="华文仿宋" w:hAnsi="华文仿宋"/>
          <w:b/>
          <w:sz w:val="28"/>
          <w:szCs w:val="28"/>
        </w:rPr>
        <w:t>而具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相</w:t>
      </w:r>
      <w:r w:rsidRPr="00CB0F30">
        <w:rPr>
          <w:rFonts w:ascii="华文仿宋" w:eastAsia="华文仿宋" w:hAnsi="华文仿宋"/>
          <w:b/>
          <w:sz w:val="28"/>
          <w:szCs w:val="28"/>
        </w:rPr>
        <w:t>的上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师</w:t>
      </w:r>
      <w:r w:rsidRPr="00CB0F30">
        <w:rPr>
          <w:rFonts w:ascii="华文仿宋" w:eastAsia="华文仿宋" w:hAnsi="华文仿宋"/>
          <w:b/>
          <w:sz w:val="28"/>
          <w:szCs w:val="28"/>
        </w:rPr>
        <w:t>本身自己很注意行为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，他</w:t>
      </w:r>
      <w:r w:rsidRPr="00CB0F30">
        <w:rPr>
          <w:rFonts w:ascii="华文仿宋" w:eastAsia="华文仿宋" w:hAnsi="华文仿宋"/>
          <w:b/>
          <w:sz w:val="28"/>
          <w:szCs w:val="28"/>
        </w:rPr>
        <w:t>的悲心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、他</w:t>
      </w:r>
      <w:r w:rsidRPr="00CB0F30">
        <w:rPr>
          <w:rFonts w:ascii="华文仿宋" w:eastAsia="华文仿宋" w:hAnsi="华文仿宋"/>
          <w:b/>
          <w:sz w:val="28"/>
          <w:szCs w:val="28"/>
        </w:rPr>
        <w:t>的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加持</w:t>
      </w:r>
      <w:r w:rsidRPr="00CB0F30">
        <w:rPr>
          <w:rFonts w:ascii="华文仿宋" w:eastAsia="华文仿宋" w:hAnsi="华文仿宋"/>
          <w:b/>
          <w:sz w:val="28"/>
          <w:szCs w:val="28"/>
        </w:rPr>
        <w:t>都很圆满，所以即便是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我们</w:t>
      </w:r>
      <w:r w:rsidRPr="00CB0F30">
        <w:rPr>
          <w:rFonts w:ascii="华文仿宋" w:eastAsia="华文仿宋" w:hAnsi="华文仿宋"/>
          <w:b/>
          <w:sz w:val="28"/>
          <w:szCs w:val="28"/>
        </w:rPr>
        <w:t>自己可能出现一些问题的话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，他</w:t>
      </w:r>
      <w:r w:rsidRPr="00CB0F30">
        <w:rPr>
          <w:rFonts w:ascii="华文仿宋" w:eastAsia="华文仿宋" w:hAnsi="华文仿宋"/>
          <w:b/>
          <w:sz w:val="28"/>
          <w:szCs w:val="28"/>
        </w:rPr>
        <w:t>也会有很大的包容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加持力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、悲</w:t>
      </w:r>
      <w:r w:rsidRPr="00CB0F30">
        <w:rPr>
          <w:rFonts w:ascii="华文仿宋" w:eastAsia="华文仿宋" w:hAnsi="华文仿宋"/>
          <w:b/>
          <w:sz w:val="28"/>
          <w:szCs w:val="28"/>
        </w:rPr>
        <w:t>心很强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/>
          <w:b/>
          <w:sz w:val="28"/>
          <w:szCs w:val="28"/>
        </w:rPr>
        <w:t>二者之间还是有一定的差别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/>
          <w:b/>
          <w:sz w:val="28"/>
          <w:szCs w:val="28"/>
        </w:rPr>
        <w:t>总的原则来讲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如果信心不变的话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CB0F30">
        <w:rPr>
          <w:rFonts w:ascii="华文仿宋" w:eastAsia="华文仿宋" w:hAnsi="华文仿宋"/>
          <w:b/>
          <w:sz w:val="28"/>
          <w:szCs w:val="28"/>
        </w:rPr>
        <w:t>都可以获得解脱</w:t>
      </w:r>
      <w:r w:rsidRPr="00CB0F30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CB0F30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1BB908DF" w14:textId="1F60AE75" w:rsidR="00D6581C" w:rsidRDefault="00D6581C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C61C166" w14:textId="77777777" w:rsidR="005E7F66" w:rsidRPr="005E7F66" w:rsidRDefault="005E7F66" w:rsidP="005E7F6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5E7F66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5E7F66">
        <w:rPr>
          <w:rFonts w:ascii="华文仿宋" w:eastAsia="华文仿宋" w:hAnsi="华文仿宋" w:cs="Times New Roman"/>
          <w:sz w:val="28"/>
          <w:szCs w:val="28"/>
        </w:rPr>
        <w:t>既然老妇</w:t>
      </w:r>
      <w:r w:rsidRPr="005E7F66">
        <w:rPr>
          <w:rFonts w:ascii="华文仿宋" w:eastAsia="华文仿宋" w:hAnsi="华文仿宋" w:cs="Times New Roman" w:hint="eastAsia"/>
          <w:sz w:val="28"/>
          <w:szCs w:val="28"/>
        </w:rPr>
        <w:t>依</w:t>
      </w:r>
      <w:r w:rsidRPr="005E7F66">
        <w:rPr>
          <w:rFonts w:ascii="华文仿宋" w:eastAsia="华文仿宋" w:hAnsi="华文仿宋" w:cs="Times New Roman"/>
          <w:sz w:val="28"/>
          <w:szCs w:val="28"/>
        </w:rPr>
        <w:t>狗牙也可成佛，说明只要有信心，</w:t>
      </w:r>
      <w:proofErr w:type="gramStart"/>
      <w:r w:rsidRPr="005E7F66">
        <w:rPr>
          <w:rFonts w:ascii="华文仿宋" w:eastAsia="华文仿宋" w:hAnsi="华文仿宋" w:cs="Times New Roman"/>
          <w:sz w:val="28"/>
          <w:szCs w:val="28"/>
        </w:rPr>
        <w:t>不</w:t>
      </w:r>
      <w:r w:rsidRPr="005E7F66">
        <w:rPr>
          <w:rFonts w:ascii="华文仿宋" w:eastAsia="华文仿宋" w:hAnsi="华文仿宋" w:cs="Times New Roman" w:hint="eastAsia"/>
          <w:sz w:val="28"/>
          <w:szCs w:val="28"/>
        </w:rPr>
        <w:t>观待</w:t>
      </w:r>
      <w:r w:rsidRPr="005E7F66">
        <w:rPr>
          <w:rFonts w:ascii="华文仿宋" w:eastAsia="华文仿宋" w:hAnsi="华文仿宋" w:cs="Times New Roman"/>
          <w:sz w:val="28"/>
          <w:szCs w:val="28"/>
        </w:rPr>
        <w:t>善</w:t>
      </w:r>
      <w:proofErr w:type="gramEnd"/>
      <w:r w:rsidRPr="005E7F66">
        <w:rPr>
          <w:rFonts w:ascii="华文仿宋" w:eastAsia="华文仿宋" w:hAnsi="华文仿宋" w:cs="Times New Roman"/>
          <w:sz w:val="28"/>
          <w:szCs w:val="28"/>
        </w:rPr>
        <w:t>知识，不用</w:t>
      </w:r>
      <w:r w:rsidRPr="005E7F66">
        <w:rPr>
          <w:rFonts w:ascii="华文仿宋" w:eastAsia="华文仿宋" w:hAnsi="华文仿宋" w:cs="Times New Roman" w:hint="eastAsia"/>
          <w:sz w:val="28"/>
          <w:szCs w:val="28"/>
        </w:rPr>
        <w:t>闻</w:t>
      </w:r>
      <w:r w:rsidRPr="005E7F66">
        <w:rPr>
          <w:rFonts w:ascii="华文仿宋" w:eastAsia="华文仿宋" w:hAnsi="华文仿宋" w:cs="Times New Roman"/>
          <w:sz w:val="28"/>
          <w:szCs w:val="28"/>
        </w:rPr>
        <w:t>思</w:t>
      </w:r>
      <w:r w:rsidRPr="005E7F66">
        <w:rPr>
          <w:rFonts w:ascii="华文仿宋" w:eastAsia="华文仿宋" w:hAnsi="华文仿宋" w:cs="Times New Roman" w:hint="eastAsia"/>
          <w:sz w:val="28"/>
          <w:szCs w:val="28"/>
        </w:rPr>
        <w:t>也</w:t>
      </w:r>
      <w:r w:rsidRPr="005E7F66">
        <w:rPr>
          <w:rFonts w:ascii="华文仿宋" w:eastAsia="华文仿宋" w:hAnsi="华文仿宋" w:cs="Times New Roman"/>
          <w:sz w:val="28"/>
          <w:szCs w:val="28"/>
        </w:rPr>
        <w:t>可成佛。那为什么我们还要强调</w:t>
      </w:r>
      <w:r w:rsidRPr="005E7F66">
        <w:rPr>
          <w:rFonts w:ascii="华文仿宋" w:eastAsia="华文仿宋" w:hAnsi="华文仿宋" w:cs="Times New Roman" w:hint="eastAsia"/>
          <w:sz w:val="28"/>
          <w:szCs w:val="28"/>
        </w:rPr>
        <w:t>闻思</w:t>
      </w:r>
      <w:r w:rsidRPr="005E7F66">
        <w:rPr>
          <w:rFonts w:ascii="华文仿宋" w:eastAsia="华文仿宋" w:hAnsi="华文仿宋" w:cs="Times New Roman"/>
          <w:sz w:val="28"/>
          <w:szCs w:val="28"/>
        </w:rPr>
        <w:t>？</w:t>
      </w:r>
      <w:r w:rsidRPr="005E7F66">
        <w:rPr>
          <w:rFonts w:ascii="华文仿宋" w:eastAsia="华文仿宋" w:hAnsi="华文仿宋" w:cs="Times New Roman" w:hint="eastAsia"/>
          <w:sz w:val="28"/>
          <w:szCs w:val="28"/>
        </w:rPr>
        <w:t>为什么不直接加持老妇呢？</w:t>
      </w:r>
    </w:p>
    <w:p w14:paraId="5D455087" w14:textId="77777777" w:rsidR="005E7F66" w:rsidRPr="005E7F66" w:rsidRDefault="005E7F66" w:rsidP="005E7F66">
      <w:pPr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sz w:val="28"/>
          <w:szCs w:val="28"/>
        </w:rPr>
      </w:pP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答：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老妇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狗牙成佛，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这是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一个经典的公案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老妇依靠狗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牙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成佛有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自己特定的条件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所有人是不是和这个老妇的条件一模一样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这个要观察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</w:p>
    <w:p w14:paraId="472F2927" w14:textId="77777777" w:rsidR="005E7F66" w:rsidRPr="005E7F66" w:rsidRDefault="005E7F66" w:rsidP="005E7F66">
      <w:pPr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sz w:val="28"/>
          <w:szCs w:val="28"/>
        </w:rPr>
      </w:pP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“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只要有信心，不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观待善知识。”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我们只看到了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老妇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狗牙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这一段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并没有看到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依止善知识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这一段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，她是否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一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段没有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出现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依止善</w:t>
      </w:r>
      <w:proofErr w:type="gramEnd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知识，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说明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不需要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依止善知识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呢？我们也没有看到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她闻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思的这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一段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到底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闻思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没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闻思，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在这个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公案中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并没有交代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即便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没有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长期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依止善</w:t>
      </w:r>
      <w:proofErr w:type="gramEnd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知识，即便她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没有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闻思，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但我们是不是也可以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不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观待依止</w:t>
      </w:r>
      <w:proofErr w:type="gramEnd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善知识，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不用闻思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在外面找个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lastRenderedPageBreak/>
        <w:t>石头放在佛堂里面，就这样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对它生起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信心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？你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说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“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我都知道是石头了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怎么怎么样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”，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那我帮你找一块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石头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，我说是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怎么怎么样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，大家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能不能生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起信心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呢？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这个也不一定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所以那个时候的条件是不一样的。而且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“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说明只要有信心……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”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这句话也需要观察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信心从何而来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信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心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不可能无因无缘而来，这个老妇人的信心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没有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依止善知识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得到了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说明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以前曾经有这个善缘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的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前世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我们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没有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看到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既然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生起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这个信心，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说明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有因缘的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那么我们有没有这种信心呢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如果没有，那么信心从何而来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有两个途径：一个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是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依止善</w:t>
      </w:r>
      <w:proofErr w:type="gramEnd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知识；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一个是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闻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思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通过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善知识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的指引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闻思修行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后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信心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起来了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那个时候你去把老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妇的那个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狗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牙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找到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有可能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这样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如果没有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你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可能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也不行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的。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有的时候不要说狗牙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了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，即便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是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佛像放在我们面前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也不一定能够生起这种信心的。刚开始看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“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哇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好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庄严！”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几天之后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审美疲劳之后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也没感觉了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这说明我们的信心是来自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于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一种新鲜感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而不是真正的信心。所以，我们必须要通过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闻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思来产生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坚固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的信心，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如果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有了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坚固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的信心，就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可以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缘实相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去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修行。</w:t>
      </w:r>
    </w:p>
    <w:p w14:paraId="774A9C66" w14:textId="77777777" w:rsidR="005E7F66" w:rsidRPr="005E7F66" w:rsidRDefault="005E7F66" w:rsidP="005E7F66">
      <w:pPr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sz w:val="28"/>
          <w:szCs w:val="28"/>
        </w:rPr>
      </w:pPr>
      <w:r w:rsidRPr="005E7F66">
        <w:rPr>
          <w:rFonts w:ascii="华文仿宋" w:eastAsia="华文仿宋" w:hAnsi="华文仿宋" w:cs="Times New Roman"/>
          <w:b/>
          <w:sz w:val="28"/>
          <w:szCs w:val="28"/>
        </w:rPr>
        <w:t>老妇女依靠狗牙成佛，主要是说明信心的重要性，而不是说所有的人都要去怎么样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，“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只要有信心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”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说起来容易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其实是很难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的，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很难很难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的。我们的信心本来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就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很难生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起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，生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起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来之后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三两天那个信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心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容易保持，但是关键是时间长了之后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这个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信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心还能够保持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吗？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新鲜感退潮了之后还能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不能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保持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，就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很不好说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所以，让我们的信心从无到有，从弱到强，然后保持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坚固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增长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必须要长时间的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给它因缘，这个因缘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就是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善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知识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为什么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依止善</w:t>
      </w:r>
      <w:proofErr w:type="gramEnd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知识？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因为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善知识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的教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言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能够找到可靠的依据，不是随便讲的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。如果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随便找一个人讲几句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，他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都没有学过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跟你讲的东西就是错的。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依止善知识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的意思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是，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善知识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是一个可靠的来源，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闻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思是个途径，找到一个可靠的来源，再去闻思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信心就可以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起来。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善知识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是给信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心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增长的因缘，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闻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思是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给信心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增长的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因缘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，要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给它因缘，信心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才能增长，否则就没办法生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lastRenderedPageBreak/>
        <w:t>起这种信心。其实老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妇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人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的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信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心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是很高级的信心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、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很坚固的信心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我们现在可能还没有达到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那样的层次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。</w:t>
      </w:r>
    </w:p>
    <w:p w14:paraId="045EF017" w14:textId="77777777" w:rsidR="005E7F66" w:rsidRPr="005E7F66" w:rsidRDefault="005E7F66" w:rsidP="005E7F66">
      <w:pPr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sz w:val="28"/>
          <w:szCs w:val="28"/>
        </w:rPr>
      </w:pPr>
      <w:r w:rsidRPr="005E7F66">
        <w:rPr>
          <w:rFonts w:ascii="华文仿宋" w:eastAsia="华文仿宋" w:hAnsi="华文仿宋" w:cs="Times New Roman"/>
          <w:b/>
          <w:sz w:val="28"/>
          <w:szCs w:val="28"/>
        </w:rPr>
        <w:t>而且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“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只要有信心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不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观待善知识”，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在修行当中，是不是反正是一个人，不管他有没有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功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德，也不用观察了？这个也不一定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这个老妇人的狗牙不会说话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也不会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示现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如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法的行为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、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不如法的行为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反正它就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在这呆着</w:t>
      </w:r>
      <w:proofErr w:type="gramEnd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。狗牙不会影响老妇。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如果你随便找一个人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，不管这个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善知识</w:t>
      </w:r>
      <w:proofErr w:type="gramEnd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有没有功德，就把他当成佛，反正我就学习老妇依靠狗牙成佛的公案，这样也不对，因为这个人要跟你互动、交流，他会影响你，这时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我们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缘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这个人说的话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、他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的行为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我们生信心又退了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随着和</w:t>
      </w:r>
      <w:proofErr w:type="gramEnd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他的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互动信心会摇摆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这个方面也不一样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</w:p>
    <w:p w14:paraId="5B1193D9" w14:textId="498BC475" w:rsidR="005E7F66" w:rsidRDefault="005E7F66" w:rsidP="005E7F6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5E7F66">
        <w:rPr>
          <w:rFonts w:ascii="华文仿宋" w:eastAsia="华文仿宋" w:hAnsi="华文仿宋" w:cs="Times New Roman"/>
          <w:b/>
          <w:sz w:val="28"/>
          <w:szCs w:val="28"/>
        </w:rPr>
        <w:t>为什么不直接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加持老妇呢？加持了。为什么老妇人有信心呢？其实就是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老妇人自己的信心得到了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加持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，狗牙生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舍利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只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不过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是信心在外在的一种体现而已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。信心是老妇的，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为什么</w:t>
      </w:r>
      <w:proofErr w:type="gramStart"/>
      <w:r w:rsidRPr="005E7F66">
        <w:rPr>
          <w:rFonts w:ascii="华文仿宋" w:eastAsia="华文仿宋" w:hAnsi="华文仿宋" w:cs="Times New Roman"/>
          <w:b/>
          <w:sz w:val="28"/>
          <w:szCs w:val="28"/>
        </w:rPr>
        <w:t>不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加持她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呢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？狗牙没有信心，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没有祈祷，佛的加持力不可能加持了没祈祷的狗牙，然后狗牙再加持老妇。而是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老妇对狗牙有信心，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加持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的来源是老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妇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的信心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有信心就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受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到加持，信心增长了，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它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的加持力体现在狗牙上面。我们不能理解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成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狗牙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加持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老妇人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怎么样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而是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自己的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信心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得到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了加持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，然后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的信心成熟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在狗牙上显现成了舍利子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或者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自己怎么怎么样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，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其实还是凭着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她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自己的信心而成就的，不是真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的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依靠狗牙成就的。即便我们把老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妇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的狗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牙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找到了，也不一定得到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加持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，因为没有信心就没有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加持。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外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境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虽然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有一定的力量，但是所有的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加</w:t>
      </w:r>
      <w:proofErr w:type="gramStart"/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持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还是</w:t>
      </w:r>
      <w:proofErr w:type="gramEnd"/>
      <w:r w:rsidRPr="005E7F66">
        <w:rPr>
          <w:rFonts w:ascii="华文仿宋" w:eastAsia="华文仿宋" w:hAnsi="华文仿宋" w:cs="Times New Roman"/>
          <w:b/>
          <w:sz w:val="28"/>
          <w:szCs w:val="28"/>
        </w:rPr>
        <w:t>靠</w:t>
      </w:r>
      <w:r w:rsidRPr="005E7F66">
        <w:rPr>
          <w:rFonts w:ascii="华文仿宋" w:eastAsia="华文仿宋" w:hAnsi="华文仿宋" w:cs="Times New Roman" w:hint="eastAsia"/>
          <w:b/>
          <w:sz w:val="28"/>
          <w:szCs w:val="28"/>
        </w:rPr>
        <w:t>信心</w:t>
      </w:r>
      <w:r w:rsidRPr="005E7F66">
        <w:rPr>
          <w:rFonts w:ascii="华文仿宋" w:eastAsia="华文仿宋" w:hAnsi="华文仿宋" w:cs="Times New Roman"/>
          <w:b/>
          <w:sz w:val="28"/>
          <w:szCs w:val="28"/>
        </w:rPr>
        <w:t>来的，这个问题我们要搞清楚。</w:t>
      </w:r>
      <w:r w:rsidRPr="005E7F66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11FCA9D4" w14:textId="77777777" w:rsidR="005E7F66" w:rsidRPr="00CB0F30" w:rsidRDefault="005E7F66" w:rsidP="005E7F6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127E72B8" w14:textId="2AB75F44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问：老妇依狗牙得成佛与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工布奔的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公案区别，是不是老妇是对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供养对境的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加持力诚信不疑，而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工布奔是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相信佛像就是真佛？感恩法师！</w:t>
      </w:r>
    </w:p>
    <w:p w14:paraId="1803AF0D" w14:textId="631A0C95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答：工布奔的心态，个人分别念理解好似有一种纯真在里面，就像一个净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土法门的公案，有一个人每天回家躺在阿弥陀佛佛像面前和佛陀诉说一天的事情</w:t>
      </w:r>
      <w:r w:rsidR="006B1993"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包括各种喜乐，有道友说他怎么对佛像不恭敬，他说阿弥陀佛就是他爸爸，在爸爸面前躺下说说心事很正常，最终他也获得了很大的加持。一方面没有亵渎不恭的心，一方面有非常纯真的亲近感，欢喜心。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05F3929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6B81E5B4" w14:textId="77777777" w:rsidR="00CA210B" w:rsidRPr="00CB0F30" w:rsidRDefault="00CA210B" w:rsidP="00A56149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问：假如外道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也承许一种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究竟的安乐，那么外道徒凭着一种强烈的希求，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会趋入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什么样的境地？</w:t>
      </w:r>
    </w:p>
    <w:p w14:paraId="715613AA" w14:textId="77777777" w:rsidR="00CA210B" w:rsidRPr="00CB0F30" w:rsidRDefault="00CA210B" w:rsidP="00A56149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答：希求的对象不同，以信心缘佛陀会得到佛的加持，如果以某种情绪缘鬼神，可能会被鬼神附体或者某种加持。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E3D428B" w14:textId="77777777" w:rsidR="00CA210B" w:rsidRPr="00CB0F30" w:rsidRDefault="00CA210B" w:rsidP="00A56149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问：这其中的差别，是信心的对境本身决定的（如佛法中世间和出世间的正见是外道所不具有的），而不需要信者详加思维分辨？</w:t>
      </w:r>
    </w:p>
    <w:p w14:paraId="5F2E839E" w14:textId="77777777" w:rsidR="00CA210B" w:rsidRPr="00CB0F30" w:rsidRDefault="00CA210B" w:rsidP="00A56149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答：如果自己有正见是很好的，即使没有相关的见解，但所缘对象本身是殊胜的，也能够得到利益。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1060C0A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008D192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EB552B">
        <w:rPr>
          <w:rFonts w:ascii="华文仿宋" w:eastAsia="华文仿宋" w:hAnsi="华文仿宋" w:cs="Times New Roman" w:hint="eastAsia"/>
          <w:sz w:val="28"/>
          <w:szCs w:val="28"/>
        </w:rPr>
        <w:t>问：有人说“老妇拜狗牙都可以得到加持，为何依止善知识之前需要观察，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就算是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邪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知识，以信心依止不可以吗？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</w:p>
    <w:p w14:paraId="2D5CA422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答：有很多方面的不同：</w:t>
      </w:r>
    </w:p>
    <w:p w14:paraId="56117AE0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1，狗牙是中性，即使你不认为它是舍利，它也不会害你。狗牙不会主动对你如何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如何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，你可以避免被动受害；但恶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友非常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可怕，恶友会宣讲非法，灌输邪见，亲近了恶友就可能被损害。狗牙不会骗财骗色，但许多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邪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知识会这样做。</w:t>
      </w:r>
    </w:p>
    <w:p w14:paraId="77A3CAFF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2，许多情况下，除了祈祷之外，还有得受教言、传授、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依教奉行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等的情况。老妇对狗牙仅仅是礼拜祈祷供养，而不需要做其他的承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侍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和沟通等。</w:t>
      </w:r>
    </w:p>
    <w:p w14:paraId="61AFA0DB" w14:textId="033C0DF4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3，从对某个事物生起信心得加持的角度，如果你想通过信心得到加持，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不需要亲近恶友，直接对佛像进行祈祷就可以，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依止佛像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就可以了，这样非常保险。</w:t>
      </w:r>
    </w:p>
    <w:p w14:paraId="29BAD417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4，从万法本来清净的角度，恶友是佛，你自己也是佛，一切都是清净的，但不妨碍我们在世俗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谛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当中进行取舍。如果说因为实相中一切众生本来是佛，就可以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依止邪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知识，那么我们可以说，你也不用那样做，你也是佛，你已经是佛了，不用修了。</w:t>
      </w:r>
    </w:p>
    <w:p w14:paraId="7F674AB9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5，从实相来说，砒霜是本来清净的，是甘露，但如果你没有足够的信心、境界等等，服用砒霜可能会中毒身亡；同样，恶友就像毒药一样，如果你没有足够的境界，接近之后，可能会被害。</w:t>
      </w:r>
    </w:p>
    <w:p w14:paraId="38AA8947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6，假设所祈祷的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邪知识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是魔王，或者有恶非人摄持，那么祈祷可能得受邪加持，走火入魔，误入歧途。（例如被某些蛇精、狐狸精附体）。</w:t>
      </w:r>
    </w:p>
    <w:p w14:paraId="01613C31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7，如果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邪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知识是密宗破誓言者，那么会具有染污晦气，对修行带来极大障碍。</w:t>
      </w:r>
    </w:p>
    <w:p w14:paraId="0A4EDDA6" w14:textId="33921024" w:rsidR="005233F7" w:rsidRPr="00CB0F30" w:rsidRDefault="00CA4152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b/>
          <w:bCs/>
          <w:sz w:val="28"/>
          <w:szCs w:val="28"/>
        </w:rPr>
        <w:t>8</w:t>
      </w:r>
      <w:r w:rsidR="005233F7"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，很多时候是需要的。在同等信心的情况下，</w:t>
      </w:r>
      <w:proofErr w:type="gramStart"/>
      <w:r w:rsidR="005233F7"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对境不同</w:t>
      </w:r>
      <w:proofErr w:type="gramEnd"/>
      <w:r w:rsidR="005233F7"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，结果也不同。老妇的公案当中，如果她以同等的信心拜一颗真正的佛牙，感应会更大。</w:t>
      </w:r>
    </w:p>
    <w:p w14:paraId="0E99E57A" w14:textId="77777777" w:rsidR="005233F7" w:rsidRPr="00CB0F30" w:rsidRDefault="005233F7" w:rsidP="005233F7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9，如果具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足信心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就会得到加持，自己会得到提升，会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有能力摄受眷属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E55F937" w14:textId="3FBC3D6D" w:rsidR="008D2F17" w:rsidRDefault="008D2F17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51E54295" w14:textId="77777777" w:rsidR="001909B6" w:rsidRPr="00CB0F30" w:rsidRDefault="001909B6" w:rsidP="001909B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加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行广释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第８５课中，有一位师兄有两个疑惑。老妇人依狗牙成佛了，我们依她用过的狗牙能成佛吗，狗牙能给我们加持吗</w:t>
      </w:r>
      <w:r w:rsidRPr="00CB0F30">
        <w:rPr>
          <w:rFonts w:ascii="华文仿宋" w:eastAsia="华文仿宋" w:hAnsi="华文仿宋" w:cs="宋体"/>
          <w:sz w:val="28"/>
          <w:szCs w:val="28"/>
        </w:rPr>
        <w:t>？</w:t>
      </w:r>
    </w:p>
    <w:p w14:paraId="63382378" w14:textId="77777777" w:rsidR="001909B6" w:rsidRDefault="001909B6" w:rsidP="001909B6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要看自己的信心（正见</w:t>
      </w: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b/>
          <w:bCs/>
          <w:sz w:val="28"/>
          <w:szCs w:val="28"/>
        </w:rPr>
        <w:t>）</w:t>
      </w:r>
    </w:p>
    <w:p w14:paraId="2269AD2B" w14:textId="77777777" w:rsidR="0003563E" w:rsidRPr="009047AA" w:rsidRDefault="0003563E" w:rsidP="0003563E">
      <w:pPr>
        <w:shd w:val="clear" w:color="auto" w:fill="FFFFFF"/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4B24FE65" w14:textId="77777777" w:rsidR="0003563E" w:rsidRPr="009047AA" w:rsidRDefault="0003563E" w:rsidP="0003563E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sz w:val="28"/>
          <w:szCs w:val="28"/>
        </w:rPr>
        <w:t>生西法师《前行》辅导笔录第8</w:t>
      </w:r>
      <w:r w:rsidRPr="009047AA">
        <w:rPr>
          <w:rFonts w:ascii="华文仿宋" w:eastAsia="华文仿宋" w:hAnsi="华文仿宋" w:cs="宋体"/>
          <w:sz w:val="28"/>
          <w:szCs w:val="28"/>
        </w:rPr>
        <w:t>5</w:t>
      </w:r>
      <w:r w:rsidRPr="009047AA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56DA32BF" w14:textId="7B311378" w:rsidR="00B23549" w:rsidRPr="009047AA" w:rsidRDefault="007A5790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  <w:r w:rsidR="00B23549"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其实这并非是狗牙具有加持力，而是老妇人以强烈的信心力认为它是真正的佛牙。这样一来，佛的加持力融入狗牙当中，所以也就与佛牙没有差</w:t>
      </w:r>
      <w:r w:rsidR="00B23549"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别了。</w:t>
      </w:r>
      <w:r w:rsidRPr="009047AA">
        <w:rPr>
          <w:rFonts w:ascii="华文仿宋" w:eastAsia="华文仿宋" w:hAnsi="华文仿宋" w:cs="宋体"/>
          <w:b/>
          <w:bCs/>
          <w:sz w:val="28"/>
          <w:szCs w:val="28"/>
        </w:rPr>
        <w:t>】</w:t>
      </w:r>
    </w:p>
    <w:p w14:paraId="0BD9AD6B" w14:textId="77777777" w:rsidR="00B23549" w:rsidRPr="009047AA" w:rsidRDefault="00B23549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从这个公案可以看出来，老妇人显现上面没有修大圆满等正行法要，也没有做很多佛法的闻思修行。她就是对这个佛牙、三宝产生了非常强烈的信心。这种非常清净的信心就导致她内在的、心性中的正功德浮现出来了。</w:t>
      </w:r>
    </w:p>
    <w:p w14:paraId="38DEA828" w14:textId="77777777" w:rsidR="00B23549" w:rsidRPr="009047AA" w:rsidRDefault="00B23549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所以让我们本性显现出来的因素，可以通过对佛法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法义本身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闻思、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观修这样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的方式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来现证心性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；也可以通过为上师三宝发心做事等，有很多公案说明可以通过这个方式清净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罪障现证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心性；还有就是通过很清净、强烈的信心让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自己本具的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佛性浮现出来。</w:t>
      </w:r>
    </w:p>
    <w:p w14:paraId="50E5C88B" w14:textId="77777777" w:rsidR="00B23549" w:rsidRPr="009047AA" w:rsidRDefault="00B23549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信心可以清净障碍。如果我们没有学习了义的教法，很难真实圆满地接受这方面的可能性。既没有学习，又没有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打座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、参禅，也没有观修，就是通过礼拜或对佛牙生起信心就可以吗？从一方面讲信心这么大，三宝的加持融入心中就得到加持，然后慢慢就可以觉悟了。</w:t>
      </w:r>
    </w:p>
    <w:p w14:paraId="1A4B5750" w14:textId="77777777" w:rsidR="00B23549" w:rsidRPr="009047AA" w:rsidRDefault="00B23549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从了义的侧面来讲其实每个众生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本具佛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性。佛性、佛功德、佛智慧其实都是在每一个众生相续当中圆满的，只不过有障碍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把它障住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了没办法浮现而已。如果通过一种强有力的方式能够让这个障碍消除的话，内在的佛性一定会浮现出来的。</w:t>
      </w:r>
    </w:p>
    <w:p w14:paraId="5761513B" w14:textId="77777777" w:rsidR="00B23549" w:rsidRPr="009047AA" w:rsidRDefault="00B23549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老妇在世的时候虽然没有显现那么明显的证悟，但是她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中阴身的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时候，因为粗大的五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蕴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消失了，此时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对于现证佛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性来讲是一个绝佳的时机。所以也有些在即生中没有成佛而在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中阴身成佛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的，因为那时粗大的五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蕴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已经没有了，只有细微的中阴身，很细微的五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蕴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。如果在没死之前对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心性的障垢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好像是天空当中的乌云密布一样，那么在中阴的时候就像薄薄的云遮住虚空一样，那时相对来讲就比较容易。</w:t>
      </w:r>
    </w:p>
    <w:p w14:paraId="4B7634FA" w14:textId="77777777" w:rsidR="00B23549" w:rsidRPr="009047AA" w:rsidRDefault="00B23549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但是你没有训练过是不行的，没有信心也是不行的。虽然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中阴身很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容易认证心性，但没有这些条件也不行。而老妇人虽然没有闻思过中阴等教言，但是她的信心力很强大，这个因素导致她有可能在中阴的时候心性浮现。</w:t>
      </w: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但是这里面没有说，我们只是分析这个情况。在世的时候不一定证悟，但是中阴的时候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能够证悟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的情况也是有的。</w:t>
      </w:r>
    </w:p>
    <w:p w14:paraId="10DB2DEB" w14:textId="77777777" w:rsidR="00B23549" w:rsidRPr="009047AA" w:rsidRDefault="00B23549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所以愚笨的人有信心也可以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证悟实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相。如果是很聪明比如一个班智达，通达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教典但是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信心不行的话，也没办法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证悟实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相。就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像善星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比丘和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提婆达多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，他们也通达三藏，但是法没有入心，只是通达词句的意思。但是所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诠义方面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如果真正通达相应，一定会对三宝产生信心的。如果没有信心，班智达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也证悟不了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，如果有信心，连牧童也可以证悟。所以老妇人也没有做什么闭关、闻思修行，她就是对于三宝具有很强烈的信心，通过这个缘故就可以得到加持力，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现证了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心性并获得了觉悟。</w:t>
      </w:r>
    </w:p>
    <w:p w14:paraId="437D54B5" w14:textId="77777777" w:rsidR="00B23549" w:rsidRPr="009047AA" w:rsidRDefault="00B23549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所以这里并不是说狗牙有什么加持力，狗牙就是狗牙，是业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惑形成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的。这条狗前世造了转生狗的业，然后通过它自己的业形成了狗的身体，形成了狗牙。狗牙本身没什么加持力，它纯粹是有漏有为法，纯粹是业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惑形成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的。就像我们的牙齿一样，我们的牙齿有什么加持力？这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就是业惑形成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的有</w:t>
      </w:r>
      <w:proofErr w:type="gramStart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漏身体</w:t>
      </w:r>
      <w:proofErr w:type="gramEnd"/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中的一个部分而已，本身是没有什么加持力的。</w:t>
      </w:r>
    </w:p>
    <w:p w14:paraId="3A277068" w14:textId="77777777" w:rsidR="00B23549" w:rsidRPr="009047AA" w:rsidRDefault="00B23549" w:rsidP="00B23549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但是为什么又降舍利，最后又虹光环绕等等？完全是因为这个老妇人强烈的信心力认为它是真正的佛牙，这样以来佛的加持力就融入到狗牙当中。</w:t>
      </w:r>
    </w:p>
    <w:p w14:paraId="6540563C" w14:textId="1D25E8EF" w:rsidR="0003563E" w:rsidRPr="009047AA" w:rsidRDefault="00B23549" w:rsidP="0003563E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因为她的注意力就在佛牙上面，她就把这个狗牙当成佛牙了。就像刚才我们所分析的那样，她的专注力是在狗牙上面，那么佛的加持就在这浮现，久而久之佛力就融入到狗牙当中，相当于开光一样。佛的加持融入到狗牙当中的时候，就变成了和佛牙没有什么差别了。这就是一种不可思议的信心力。</w:t>
      </w:r>
      <w:r w:rsidR="0003563E" w:rsidRPr="009047AA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4D7E8530" w14:textId="77777777" w:rsidR="00CE593F" w:rsidRPr="00CB0F30" w:rsidRDefault="00CE593F" w:rsidP="00CE593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09C85DC7" w14:textId="77777777" w:rsidR="00CE593F" w:rsidRPr="00CB0F30" w:rsidRDefault="00CE593F" w:rsidP="00CE593F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问：请教以下两个问题：85课中讲到</w:t>
      </w:r>
      <w:r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老妇依靠狗牙得成佛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，请问此处</w:t>
      </w:r>
      <w:r>
        <w:rPr>
          <w:rFonts w:ascii="华文仿宋" w:eastAsia="华文仿宋" w:hAnsi="华文仿宋" w:cs="Times New Roman" w:hint="eastAsia"/>
          <w:sz w:val="28"/>
          <w:szCs w:val="28"/>
        </w:rPr>
        <w:t>“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成佛</w:t>
      </w:r>
      <w:r>
        <w:rPr>
          <w:rFonts w:ascii="华文仿宋" w:eastAsia="华文仿宋" w:hAnsi="华文仿宋" w:cs="Times New Roman" w:hint="eastAsia"/>
          <w:sz w:val="28"/>
          <w:szCs w:val="28"/>
        </w:rPr>
        <w:t>”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如何理解？</w:t>
      </w:r>
    </w:p>
    <w:p w14:paraId="39C6B025" w14:textId="07C52AE2" w:rsidR="00FB1F1E" w:rsidRPr="00CB0F30" w:rsidRDefault="00CE593F" w:rsidP="00FB1F1E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color w:val="0432FF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="00FB1F1E" w:rsidRPr="009047A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可参考生西法师《前行》辅导笔录第8</w:t>
      </w:r>
      <w:r w:rsidR="00FB1F1E" w:rsidRPr="009047AA">
        <w:rPr>
          <w:rFonts w:ascii="华文仿宋" w:eastAsia="华文仿宋" w:hAnsi="华文仿宋" w:cs="Times New Roman"/>
          <w:b/>
          <w:bCs/>
          <w:sz w:val="28"/>
          <w:szCs w:val="28"/>
        </w:rPr>
        <w:t>5</w:t>
      </w:r>
      <w:r w:rsidR="00FB1F1E" w:rsidRPr="009047A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课：【后面当老妇人去世的时</w:t>
      </w:r>
      <w:r w:rsidR="00FB1F1E" w:rsidRPr="009047AA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候，虹光、彩虹环绕等等</w:t>
      </w:r>
      <w:proofErr w:type="gramStart"/>
      <w:r w:rsidR="00FB1F1E" w:rsidRPr="009047A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瑞相</w:t>
      </w:r>
      <w:proofErr w:type="gramEnd"/>
      <w:r w:rsidR="00FB1F1E" w:rsidRPr="009047A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纷纷呈现。按照有些续部的标准，如果死亡的时候出现彩虹、光环等等</w:t>
      </w:r>
      <w:proofErr w:type="gramStart"/>
      <w:r w:rsidR="00FB1F1E" w:rsidRPr="009047A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瑞相</w:t>
      </w:r>
      <w:proofErr w:type="gramEnd"/>
      <w:r w:rsidR="00FB1F1E" w:rsidRPr="009047AA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，这也是觉悟、成佛之相。所以这里说老妇人依靠狗牙而成佛，是从这方面来进行判定的。】</w:t>
      </w:r>
      <w:r w:rsidR="009047AA"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5A04524" w14:textId="77777777" w:rsidR="00323406" w:rsidRPr="00CB0F30" w:rsidRDefault="00323406" w:rsidP="0032340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8F4303D" w14:textId="77777777" w:rsidR="00B139B9" w:rsidRPr="00CB0F30" w:rsidRDefault="00B139B9" w:rsidP="00B139B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问：法本上说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老妇依胜解信而得成佛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，从信心之分类来看，老妇与工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布奔是否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都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属于胜解信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？虽然他们不是通过今生的闻思而产生信心，但他们的信心非常真诚坚定无伪，不可动摇。</w:t>
      </w:r>
    </w:p>
    <w:p w14:paraId="4AEB7D0F" w14:textId="77777777" w:rsidR="00B139B9" w:rsidRPr="00CB0F30" w:rsidRDefault="00B139B9" w:rsidP="00B139B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答：个人理解可以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属于胜解信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）</w:t>
      </w:r>
    </w:p>
    <w:p w14:paraId="4089292E" w14:textId="0812FF0B" w:rsidR="00323406" w:rsidRPr="00CB0F30" w:rsidRDefault="00323406" w:rsidP="0032340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问：顶礼上师三宝！顶礼法师！关于前行84-85课讲了信心问题，老妇依狗牙而成就这个公案里，老妇的信心属于哪种呢？</w:t>
      </w:r>
    </w:p>
    <w:p w14:paraId="68FD9EE7" w14:textId="2FBD43D5" w:rsidR="00323406" w:rsidRDefault="00323406" w:rsidP="0032340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答：【只要自己具有胜解信，任何人都会得到佛的悲悯，就像人们通常所说的“自己有胜解信，老妇依靠狗牙得成佛”。】——《大圆满前行引导文》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1389AAA7" w14:textId="77777777" w:rsidR="00B139B9" w:rsidRPr="00CB0F30" w:rsidRDefault="00B139B9" w:rsidP="00B139B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问：《前行》</w:t>
      </w:r>
      <w:r w:rsidRPr="00CB0F30">
        <w:rPr>
          <w:rFonts w:ascii="华文仿宋" w:eastAsia="华文仿宋" w:hAnsi="华文仿宋" w:cs="Times New Roman"/>
          <w:sz w:val="28"/>
          <w:szCs w:val="28"/>
        </w:rPr>
        <w:t>85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课，提到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觉沃奔以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信心感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得觉沃佛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开口说话的故事，还有孤儿以信心感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得度母现身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的故事。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觉沃奔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和孤儿的信心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是胜解信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？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意乐信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还是清净信？</w:t>
      </w:r>
    </w:p>
    <w:p w14:paraId="0AE0054B" w14:textId="424B1388" w:rsidR="00B139B9" w:rsidRDefault="00B139B9" w:rsidP="0032340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答：个人理解可以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属于胜解信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）</w:t>
      </w:r>
    </w:p>
    <w:p w14:paraId="2BCCAB15" w14:textId="77777777" w:rsidR="00B139B9" w:rsidRPr="00256495" w:rsidRDefault="00B139B9" w:rsidP="00B139B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56495">
        <w:rPr>
          <w:rFonts w:ascii="华文仿宋" w:eastAsia="华文仿宋" w:hAnsi="华文仿宋" w:cs="Times New Roman" w:hint="eastAsia"/>
          <w:bCs/>
          <w:sz w:val="28"/>
          <w:szCs w:val="28"/>
        </w:rPr>
        <w:t>问：</w:t>
      </w:r>
      <w:proofErr w:type="gramStart"/>
      <w:r w:rsidRPr="00256495">
        <w:rPr>
          <w:rFonts w:ascii="华文仿宋" w:eastAsia="华文仿宋" w:hAnsi="华文仿宋" w:cs="Times New Roman" w:hint="eastAsia"/>
          <w:sz w:val="28"/>
          <w:szCs w:val="28"/>
        </w:rPr>
        <w:t>工布奔对</w:t>
      </w:r>
      <w:proofErr w:type="gramEnd"/>
      <w:r w:rsidRPr="00256495">
        <w:rPr>
          <w:rFonts w:ascii="华文仿宋" w:eastAsia="华文仿宋" w:hAnsi="华文仿宋" w:cs="Times New Roman" w:hint="eastAsia"/>
          <w:sz w:val="28"/>
          <w:szCs w:val="28"/>
        </w:rPr>
        <w:t>佛陀的信心</w:t>
      </w:r>
      <w:proofErr w:type="gramStart"/>
      <w:r w:rsidRPr="00256495">
        <w:rPr>
          <w:rFonts w:ascii="华文仿宋" w:eastAsia="华文仿宋" w:hAnsi="华文仿宋" w:cs="Times New Roman" w:hint="eastAsia"/>
          <w:sz w:val="28"/>
          <w:szCs w:val="28"/>
        </w:rPr>
        <w:t>算是胜解信</w:t>
      </w:r>
      <w:proofErr w:type="gramEnd"/>
      <w:r w:rsidRPr="00256495">
        <w:rPr>
          <w:rFonts w:ascii="华文仿宋" w:eastAsia="华文仿宋" w:hAnsi="华文仿宋" w:cs="Times New Roman" w:hint="eastAsia"/>
          <w:sz w:val="28"/>
          <w:szCs w:val="28"/>
        </w:rPr>
        <w:t>吗？</w:t>
      </w:r>
    </w:p>
    <w:p w14:paraId="65CC0AE9" w14:textId="77777777" w:rsidR="00B139B9" w:rsidRPr="00256495" w:rsidRDefault="00B139B9" w:rsidP="00B139B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56495">
        <w:rPr>
          <w:rFonts w:ascii="华文仿宋" w:eastAsia="华文仿宋" w:hAnsi="华文仿宋" w:cs="Times New Roman" w:hint="eastAsia"/>
          <w:b/>
          <w:sz w:val="28"/>
          <w:szCs w:val="28"/>
        </w:rPr>
        <w:t>答：</w:t>
      </w:r>
      <w:r w:rsidRPr="0025649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从他的作用来讲应该算，但是如果</w:t>
      </w:r>
      <w:proofErr w:type="gramStart"/>
      <w:r w:rsidRPr="0025649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从胜解信</w:t>
      </w:r>
      <w:proofErr w:type="gramEnd"/>
      <w:r w:rsidRPr="0025649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的标准讲，是不是有那种根据，这个不确定。</w:t>
      </w:r>
      <w:r w:rsidRPr="00256495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4D8C2CD2" w14:textId="05D4827F" w:rsidR="00323406" w:rsidRDefault="00323406" w:rsidP="00CE593F">
      <w:pPr>
        <w:shd w:val="clear" w:color="auto" w:fill="FFFFFF"/>
        <w:spacing w:line="540" w:lineRule="exact"/>
        <w:rPr>
          <w:rFonts w:ascii="华文仿宋" w:eastAsia="华文仿宋" w:hAnsi="华文仿宋" w:cs="Times New Roman" w:hint="eastAsia"/>
          <w:sz w:val="28"/>
          <w:szCs w:val="28"/>
        </w:rPr>
      </w:pPr>
    </w:p>
    <w:p w14:paraId="20A060F4" w14:textId="5B7E29F4" w:rsidR="005F1FAA" w:rsidRPr="00CB0F30" w:rsidRDefault="005F1FAA" w:rsidP="005F1FAA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问：老妇视狗牙如佛牙祈祷，使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佛加持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融入狗牙。如果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有位加行道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上师，弟子视其为佛而祈祷，</w:t>
      </w:r>
      <w:r w:rsidR="009047AA">
        <w:rPr>
          <w:rFonts w:ascii="华文仿宋" w:eastAsia="华文仿宋" w:hAnsi="华文仿宋" w:cs="Times New Roman" w:hint="eastAsia"/>
          <w:sz w:val="28"/>
          <w:szCs w:val="28"/>
        </w:rPr>
        <w:t>能否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迅速成就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呢？</w:t>
      </w:r>
    </w:p>
    <w:p w14:paraId="43B42444" w14:textId="77777777" w:rsidR="005F1FAA" w:rsidRPr="00CB0F30" w:rsidRDefault="005F1FAA" w:rsidP="005F1FAA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答：这种情况是有可能的。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sz w:val="28"/>
          <w:szCs w:val="28"/>
        </w:rPr>
        <w:t>）</w:t>
      </w:r>
    </w:p>
    <w:p w14:paraId="6A38AB16" w14:textId="77777777" w:rsidR="00AC5974" w:rsidRPr="00CB0F30" w:rsidRDefault="00AC5974" w:rsidP="00AC5974">
      <w:pPr>
        <w:spacing w:line="540" w:lineRule="exact"/>
        <w:rPr>
          <w:rFonts w:ascii="华文仿宋" w:eastAsia="华文仿宋" w:hAnsi="华文仿宋" w:cs="Times New Roman" w:hint="eastAsia"/>
          <w:sz w:val="28"/>
          <w:szCs w:val="28"/>
        </w:rPr>
      </w:pPr>
    </w:p>
    <w:p w14:paraId="1B08644E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问：老妇依狗牙成佛的公案中，如果对非功德所依生起真正的信心，对方也能成为有功德和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具加持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者。</w:t>
      </w:r>
    </w:p>
    <w:p w14:paraId="2BFCBABC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那么，如果对外道的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医生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（非正规医疗手段，比如用些特别的修法做治疗）视作上师的化现，是否也能得到上师的加持</w:t>
      </w:r>
      <w:r w:rsidRPr="00CB0F30">
        <w:rPr>
          <w:rFonts w:ascii="华文仿宋" w:eastAsia="华文仿宋" w:hAnsi="华文仿宋" w:cs="宋体"/>
          <w:sz w:val="28"/>
          <w:szCs w:val="28"/>
        </w:rPr>
        <w:t>？</w:t>
      </w:r>
    </w:p>
    <w:p w14:paraId="19949331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答：个人理解只要对上师有信心就可以得到上师的加持。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但在有些情况下，某些负面对象（比如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邪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知识）的负面影响也是要考虑的。具体我们如何对待，就看自己的境界，也可以区分二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。比如我给你一包砒霜，你要不要吃下去？砒霜在胜义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当中就是甘露，但你还没有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证悟胜义谛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，从世俗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的角度，砒霜有毒，如果你吃下去可能会死亡，当然你把砒霜观为甘露吃下去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也可能得到一定的加持，但如果你境界不厚，你还是会中毒。同样，一个恶友，胜义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的角度，他就是佛，本来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具足佛性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如来藏，但从世俗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的角度，就是一个恶友，如果你去亲近，可能会被伤害。当然我没有评价你所说的</w:t>
      </w: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非正规医疗手段</w:t>
      </w: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”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，不知道具体是什么情况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无法下结论</w:t>
      </w:r>
      <w:r w:rsidRPr="00CB0F30">
        <w:rPr>
          <w:rFonts w:ascii="华文仿宋" w:eastAsia="华文仿宋" w:hAnsi="华文仿宋" w:cs="宋体"/>
          <w:b/>
          <w:bCs/>
          <w:sz w:val="28"/>
          <w:szCs w:val="28"/>
        </w:rPr>
        <w:t>。</w:t>
      </w:r>
    </w:p>
    <w:p w14:paraId="73DF90EB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狗牙和邪师有很多方面的不同：</w:t>
      </w:r>
    </w:p>
    <w:p w14:paraId="62C78A92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1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，狗牙是中性，即使你不认为它是舍利，它也不会害你。狗牙不会主动对你如何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如何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，你可以避免被动受害；但恶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友非常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可怕，恶友会宣讲非法，灌输邪见，亲近了恶友就可能被损害。狗牙不会骗财骗色，但许多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邪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知识会这样做</w:t>
      </w:r>
      <w:r w:rsidRPr="00CB0F30">
        <w:rPr>
          <w:rFonts w:ascii="华文仿宋" w:eastAsia="华文仿宋" w:hAnsi="华文仿宋" w:cs="宋体"/>
          <w:b/>
          <w:bCs/>
          <w:sz w:val="28"/>
          <w:szCs w:val="28"/>
        </w:rPr>
        <w:t>。</w:t>
      </w:r>
    </w:p>
    <w:p w14:paraId="1C1BDEFB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2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，许多情况下，除了祈祷之外，还有得受教言、传授、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依教奉行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等的情况。老妇对狗牙仅仅是礼拜祈祷供养，而不需要做其他的承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侍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和沟通等。</w:t>
      </w:r>
    </w:p>
    <w:p w14:paraId="7445F1C9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3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，从对某个事物生起信心得加持的角度，如果你想通过信心得到加持，不需要亲近恶友，直接对佛像进行祈祷就可以</w:t>
      </w: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依止佛像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就可以了，这样非常保险。</w:t>
      </w:r>
    </w:p>
    <w:p w14:paraId="3A59AB79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4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，从万法本来清净的角度，恶友是佛，你自己也是佛，一切都是清净的，但不妨碍我们在世俗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谛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当中进行取舍。如果说因为实相中一切众生本来是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佛，就可以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依止邪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知识，那么我们可以说，你也不用那样做，你也是佛，你已经是佛了，不用修了。</w:t>
      </w:r>
    </w:p>
    <w:p w14:paraId="1D1419C0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5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，从实相来说，砒霜是本来清净的，是甘露，但如果你没有足够的信心、境界等等，服用砒霜可能会中毒身亡；同样，恶友就像毒药一样，如果你没有足够的境界，接近之后，可能会被害。</w:t>
      </w:r>
    </w:p>
    <w:p w14:paraId="272C9798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6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，假设所祈祷的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邪知识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是魔王，或者有恶非人摄持，那么祈祷可能得受邪加持，走火入魔，误入歧途。（例如被某些蛇精、狐狸精附体）。</w:t>
      </w:r>
    </w:p>
    <w:p w14:paraId="74C06893" w14:textId="77777777" w:rsidR="00AC5974" w:rsidRPr="00CB0F30" w:rsidRDefault="00AC5974" w:rsidP="00AC597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/>
          <w:b/>
          <w:bCs/>
          <w:sz w:val="28"/>
          <w:szCs w:val="28"/>
        </w:rPr>
        <w:t>7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，如果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邪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知识是密宗破誓言者，那么会具有染污晦气，对修行带来极大障碍。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sz w:val="28"/>
          <w:szCs w:val="28"/>
        </w:rPr>
        <w:t>）</w:t>
      </w:r>
    </w:p>
    <w:p w14:paraId="428D4FFF" w14:textId="77777777" w:rsidR="00AC5974" w:rsidRPr="00323406" w:rsidRDefault="00AC5974" w:rsidP="00CE593F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6AEC73BA" w14:textId="13F17DBB" w:rsidR="00256495" w:rsidRPr="00B44356" w:rsidRDefault="00A01567" w:rsidP="00B44356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 w:hint="eastAsia"/>
          <w:color w:val="0070C0"/>
          <w:sz w:val="28"/>
          <w:szCs w:val="28"/>
        </w:rPr>
      </w:pPr>
      <w:bookmarkStart w:id="7" w:name="_Toc56167283"/>
      <w:bookmarkStart w:id="8" w:name="_Toc59617836"/>
      <w:r>
        <w:rPr>
          <w:rFonts w:ascii="华文仿宋" w:eastAsia="华文仿宋" w:hAnsi="华文仿宋" w:hint="eastAsia"/>
          <w:color w:val="0070C0"/>
          <w:sz w:val="28"/>
          <w:szCs w:val="28"/>
        </w:rPr>
        <w:t>公案-</w:t>
      </w:r>
      <w:proofErr w:type="gramStart"/>
      <w:r w:rsidRPr="00A01567">
        <w:rPr>
          <w:rFonts w:ascii="华文仿宋" w:eastAsia="华文仿宋" w:hAnsi="华文仿宋"/>
          <w:color w:val="0070C0"/>
          <w:sz w:val="28"/>
          <w:szCs w:val="28"/>
        </w:rPr>
        <w:t>觉沃奔与觉沃佛</w:t>
      </w:r>
      <w:proofErr w:type="gramEnd"/>
      <w:r w:rsidRPr="00A01567">
        <w:rPr>
          <w:rFonts w:ascii="华文仿宋" w:eastAsia="华文仿宋" w:hAnsi="华文仿宋"/>
          <w:color w:val="0070C0"/>
          <w:sz w:val="28"/>
          <w:szCs w:val="28"/>
        </w:rPr>
        <w:t>的故事</w:t>
      </w:r>
      <w:bookmarkEnd w:id="7"/>
      <w:bookmarkEnd w:id="8"/>
    </w:p>
    <w:p w14:paraId="0C209FCF" w14:textId="77777777" w:rsidR="00256495" w:rsidRPr="00256495" w:rsidRDefault="00256495" w:rsidP="00256495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56495">
        <w:rPr>
          <w:rFonts w:ascii="华文仿宋" w:eastAsia="华文仿宋" w:hAnsi="华文仿宋" w:cs="Times New Roman" w:hint="eastAsia"/>
          <w:bCs/>
          <w:sz w:val="28"/>
          <w:szCs w:val="28"/>
        </w:rPr>
        <w:t>问：</w:t>
      </w:r>
      <w:proofErr w:type="gramStart"/>
      <w:r w:rsidRPr="00256495">
        <w:rPr>
          <w:rFonts w:ascii="华文仿宋" w:eastAsia="华文仿宋" w:hAnsi="华文仿宋" w:cs="Times New Roman" w:hint="eastAsia"/>
          <w:sz w:val="28"/>
          <w:szCs w:val="28"/>
        </w:rPr>
        <w:t>工布奔对</w:t>
      </w:r>
      <w:proofErr w:type="gramEnd"/>
      <w:r w:rsidRPr="00256495">
        <w:rPr>
          <w:rFonts w:ascii="华文仿宋" w:eastAsia="华文仿宋" w:hAnsi="华文仿宋" w:cs="Times New Roman" w:hint="eastAsia"/>
          <w:sz w:val="28"/>
          <w:szCs w:val="28"/>
        </w:rPr>
        <w:t>佛陀的信心</w:t>
      </w:r>
      <w:proofErr w:type="gramStart"/>
      <w:r w:rsidRPr="00256495">
        <w:rPr>
          <w:rFonts w:ascii="华文仿宋" w:eastAsia="华文仿宋" w:hAnsi="华文仿宋" w:cs="Times New Roman" w:hint="eastAsia"/>
          <w:sz w:val="28"/>
          <w:szCs w:val="28"/>
        </w:rPr>
        <w:t>算是胜解信</w:t>
      </w:r>
      <w:proofErr w:type="gramEnd"/>
      <w:r w:rsidRPr="00256495">
        <w:rPr>
          <w:rFonts w:ascii="华文仿宋" w:eastAsia="华文仿宋" w:hAnsi="华文仿宋" w:cs="Times New Roman" w:hint="eastAsia"/>
          <w:sz w:val="28"/>
          <w:szCs w:val="28"/>
        </w:rPr>
        <w:t>吗？</w:t>
      </w:r>
    </w:p>
    <w:p w14:paraId="5A9F77C7" w14:textId="77777777" w:rsidR="00256495" w:rsidRPr="00256495" w:rsidRDefault="00256495" w:rsidP="00256495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256495">
        <w:rPr>
          <w:rFonts w:ascii="华文仿宋" w:eastAsia="华文仿宋" w:hAnsi="华文仿宋" w:cs="Times New Roman" w:hint="eastAsia"/>
          <w:b/>
          <w:sz w:val="28"/>
          <w:szCs w:val="28"/>
        </w:rPr>
        <w:t>答：</w:t>
      </w:r>
      <w:r w:rsidRPr="0025649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从他的作用来讲应该算，但是如果</w:t>
      </w:r>
      <w:proofErr w:type="gramStart"/>
      <w:r w:rsidRPr="0025649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从胜解信</w:t>
      </w:r>
      <w:proofErr w:type="gramEnd"/>
      <w:r w:rsidRPr="0025649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的标准讲，是不是有那种根据，这个不确定。</w:t>
      </w:r>
      <w:r w:rsidRPr="00256495">
        <w:rPr>
          <w:rFonts w:ascii="华文仿宋" w:eastAsia="华文仿宋" w:hAnsi="华文仿宋" w:cs="Times New Roman" w:hint="eastAsia"/>
          <w:sz w:val="28"/>
          <w:szCs w:val="28"/>
        </w:rPr>
        <w:t>（生西法师）</w:t>
      </w:r>
    </w:p>
    <w:p w14:paraId="368CA442" w14:textId="77777777" w:rsidR="00256495" w:rsidRDefault="00256495" w:rsidP="0000222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22E4D3BC" w14:textId="29A4E908" w:rsidR="00002220" w:rsidRPr="00CB0F30" w:rsidRDefault="00002220" w:rsidP="0000222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觉沃佛和觉沃奔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的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觉沃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是一个意思否？是什么意思</w:t>
      </w:r>
      <w:r w:rsidRPr="00CB0F30">
        <w:rPr>
          <w:rFonts w:ascii="华文仿宋" w:eastAsia="华文仿宋" w:hAnsi="华文仿宋" w:cs="宋体"/>
          <w:sz w:val="28"/>
          <w:szCs w:val="28"/>
        </w:rPr>
        <w:t>？</w:t>
      </w:r>
    </w:p>
    <w:p w14:paraId="3F9B8D5E" w14:textId="77777777" w:rsidR="00002220" w:rsidRPr="00CB0F30" w:rsidRDefault="00002220" w:rsidP="00002220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应该是一个意思，有可能是他和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觉沃佛发生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过这些故事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所以有了这样的称呼，具体藏文我没有研究过。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sz w:val="28"/>
          <w:szCs w:val="28"/>
        </w:rPr>
        <w:t>）</w:t>
      </w:r>
    </w:p>
    <w:p w14:paraId="6D5FF2B6" w14:textId="77777777" w:rsidR="00002220" w:rsidRDefault="00002220" w:rsidP="00A56149">
      <w:pPr>
        <w:spacing w:line="540" w:lineRule="exact"/>
        <w:rPr>
          <w:rFonts w:ascii="华文仿宋" w:eastAsia="华文仿宋" w:hAnsi="华文仿宋" w:cs="宋体"/>
          <w:sz w:val="28"/>
          <w:szCs w:val="28"/>
        </w:rPr>
      </w:pPr>
    </w:p>
    <w:p w14:paraId="372187F9" w14:textId="4D8B2038" w:rsidR="00CA210B" w:rsidRPr="00CB0F30" w:rsidRDefault="00E12288" w:rsidP="00A56149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t>问：</w:t>
      </w:r>
      <w:r w:rsidR="00CA210B" w:rsidRPr="00CB0F30">
        <w:rPr>
          <w:rFonts w:ascii="华文仿宋" w:eastAsia="华文仿宋" w:hAnsi="华文仿宋" w:cs="宋体" w:hint="eastAsia"/>
          <w:sz w:val="28"/>
          <w:szCs w:val="28"/>
        </w:rPr>
        <w:t>前行</w:t>
      </w:r>
      <w:r w:rsidR="00CA210B" w:rsidRPr="00CB0F30">
        <w:rPr>
          <w:rFonts w:ascii="华文仿宋" w:eastAsia="华文仿宋" w:hAnsi="华文仿宋" w:cs="Times New Roman"/>
          <w:sz w:val="28"/>
          <w:szCs w:val="28"/>
        </w:rPr>
        <w:t>85</w:t>
      </w:r>
      <w:r w:rsidR="00CA210B" w:rsidRPr="00CB0F30">
        <w:rPr>
          <w:rFonts w:ascii="华文仿宋" w:eastAsia="华文仿宋" w:hAnsi="华文仿宋" w:cs="宋体" w:hint="eastAsia"/>
          <w:sz w:val="28"/>
          <w:szCs w:val="28"/>
        </w:rPr>
        <w:t>课里面，</w:t>
      </w:r>
      <w:proofErr w:type="gramStart"/>
      <w:r w:rsidR="00CA210B" w:rsidRPr="00CB0F30">
        <w:rPr>
          <w:rFonts w:ascii="华文仿宋" w:eastAsia="华文仿宋" w:hAnsi="华文仿宋" w:cs="宋体" w:hint="eastAsia"/>
          <w:sz w:val="28"/>
          <w:szCs w:val="28"/>
        </w:rPr>
        <w:t>觉沃奔</w:t>
      </w:r>
      <w:proofErr w:type="gramEnd"/>
      <w:r w:rsidR="00CA210B" w:rsidRPr="00CB0F30">
        <w:rPr>
          <w:rFonts w:ascii="华文仿宋" w:eastAsia="华文仿宋" w:hAnsi="华文仿宋" w:cs="宋体" w:hint="eastAsia"/>
          <w:sz w:val="28"/>
          <w:szCs w:val="28"/>
        </w:rPr>
        <w:t>的公案，弟子有几点不明白，和道友讨论大家也不太明白</w:t>
      </w:r>
      <w:r w:rsidR="00CA210B" w:rsidRPr="00CB0F30">
        <w:rPr>
          <w:rFonts w:ascii="华文仿宋" w:eastAsia="华文仿宋" w:hAnsi="华文仿宋" w:cs="宋体"/>
          <w:sz w:val="28"/>
          <w:szCs w:val="28"/>
        </w:rPr>
        <w:t>：</w:t>
      </w:r>
    </w:p>
    <w:p w14:paraId="1C6A31ED" w14:textId="1CA024CB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近五无间罪里面，包括在经堂里睡觉，丢口水、鼻涕、茶渣、放屁等，曾经有个汉地的公案，一位出家人到某寺院拜佛的时候，顺手把手里拄着的锡杖往旁边的功德箱（记不清是什么东西）上面靠着，结果就因为这个堕了地狱。可见在佛堂里的一言一行都要极其小心。为什么觉沃奔吃了供品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lastRenderedPageBreak/>
        <w:t>喝了灯油，把不干净的鞋子放在佛前，没有罪过呢？有些人并没有不恭敬的心，却因此堕了地狱。</w:t>
      </w:r>
    </w:p>
    <w:p w14:paraId="310A1C1A" w14:textId="226BB034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答：个人理解那些堕入恶趣的公案很多时候都有不恭敬的心态，或者轻视的心态。而觉卧奔有纯净的信心</w:t>
      </w:r>
      <w:r w:rsidR="006B1993"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信心本身可以清净罪业。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BE4E477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问：觉沃奔事实上把觉沃佛当成一个人，而没有当成佛，弟子分别念觉得他恭敬心还是不够的，他对觉沃佛的心就像友情一样，或者比友情高一点，为何能感得觉沃佛开口说话呢？</w:t>
      </w:r>
    </w:p>
    <w:p w14:paraId="471D8CF6" w14:textId="013C401C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的公案提到，有个修行人对佛陀有非常强烈的亲近感，他觉得佛陀就是他爸爸，每天他累了就躺在佛像前，有人问他为什么这样做，他说，儿子累了在爸爸身边躺一躺没有什么不可以的，最后他也往生净土了。所以我觉得觉卧奔心思很纯净</w:t>
      </w:r>
      <w:r w:rsidR="006B1993"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对佛陀有纯真的感情。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6F4CD54" w14:textId="3D973849" w:rsidR="00CA210B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2B13663" w14:textId="77777777" w:rsidR="007F338D" w:rsidRPr="00CB0F30" w:rsidRDefault="007F338D" w:rsidP="007F338D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问：可以这样理解吗？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觉沃奔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大智若愚，以他无任何被分别念所杂染的本真纯净的信心，祈请到了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觉沃佛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到他的家乡“落户”，从而利益了很多很多的众生。作为相似修行的我，现在所缺的不是善恶分别的念头，而是于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一切对境不去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非理作意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的正知正见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和清净、尤其是如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觉沃奔那样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赤子般的清净。这份清净是令自他真正获益的根本。</w:t>
      </w:r>
    </w:p>
    <w:p w14:paraId="23805034" w14:textId="77777777" w:rsidR="007F338D" w:rsidRPr="00CB0F30" w:rsidRDefault="007F338D" w:rsidP="007F338D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答：一方面纯真的信心非常重要，另一方面能够明辨善恶的智慧也很重要。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C91A55F" w14:textId="77777777" w:rsidR="007F338D" w:rsidRPr="00CB0F30" w:rsidRDefault="007F338D" w:rsidP="007F338D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A81F61E" w14:textId="3A635333" w:rsidR="007F338D" w:rsidRPr="00CB0F30" w:rsidRDefault="007F338D" w:rsidP="007F338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问：85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课工布奔想请觉沃佛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时说：我宰一头老猪，炖上猪肉，煮熟陈旧的青稞酿成青稞酒，等着您。作为一个信佛的人，是不是稍微知道佛陀讲过不能杀生，工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布奔怎么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不知道呢？</w:t>
      </w:r>
    </w:p>
    <w:p w14:paraId="76CBB71C" w14:textId="77777777" w:rsidR="007F338D" w:rsidRPr="00CB0F30" w:rsidRDefault="007F338D" w:rsidP="007F338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答：个人理解这里主要是在强调当事人的清净心，把他认为好的东西供养佛陀的善心。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03CA1B1" w14:textId="77777777" w:rsidR="007F338D" w:rsidRPr="00CB0F30" w:rsidRDefault="007F338D" w:rsidP="007F338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3113A1CC" w14:textId="77777777" w:rsidR="007F338D" w:rsidRPr="00CB0F30" w:rsidRDefault="007F338D" w:rsidP="007F338D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问：在前行85课中：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工布奔带着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“觉沃”往家中走，途中到了一块大石头前，这时，“觉沃”说：“我不去俗人家里。”不肯再继续前行......为什么他不去俗人家里呢？</w:t>
      </w:r>
    </w:p>
    <w:p w14:paraId="5932E62D" w14:textId="7B2B1FF5" w:rsidR="007F338D" w:rsidRPr="00CB0F30" w:rsidRDefault="007F338D" w:rsidP="007F338D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答：是一种示现，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因为示现融入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那块石头对众生最有利，所以随顺因缘这样示现。</w:t>
      </w:r>
      <w:r w:rsidR="00E61C13">
        <w:rPr>
          <w:rFonts w:ascii="华文仿宋" w:eastAsia="华文仿宋" w:hAnsi="华文仿宋" w:cs="Times New Roman" w:hint="eastAsia"/>
          <w:sz w:val="28"/>
          <w:szCs w:val="28"/>
        </w:rPr>
        <w:t>（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正见C1）</w:t>
      </w:r>
    </w:p>
    <w:p w14:paraId="3DDB9AE4" w14:textId="77777777" w:rsidR="00B139B9" w:rsidRDefault="00B139B9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0A756FA1" w14:textId="52E601CC" w:rsidR="00CD36DD" w:rsidRPr="00CD36DD" w:rsidRDefault="00CD36DD" w:rsidP="00CD36DD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9" w:name="_Toc56167284"/>
      <w:bookmarkStart w:id="10" w:name="_Toc59617837"/>
      <w:r>
        <w:rPr>
          <w:rFonts w:ascii="华文仿宋" w:eastAsia="华文仿宋" w:hAnsi="华文仿宋" w:hint="eastAsia"/>
          <w:color w:val="0070C0"/>
          <w:sz w:val="28"/>
          <w:szCs w:val="28"/>
        </w:rPr>
        <w:t>公案-</w:t>
      </w:r>
      <w:r w:rsidR="006E7178" w:rsidRPr="006E7178">
        <w:rPr>
          <w:rFonts w:ascii="华文仿宋" w:eastAsia="华文仿宋" w:hAnsi="华文仿宋"/>
          <w:color w:val="0070C0"/>
          <w:sz w:val="28"/>
          <w:szCs w:val="28"/>
        </w:rPr>
        <w:t>孤儿与绿度母石像的故事</w:t>
      </w:r>
      <w:bookmarkEnd w:id="9"/>
      <w:bookmarkEnd w:id="10"/>
    </w:p>
    <w:p w14:paraId="5D359F27" w14:textId="77777777" w:rsidR="00CD36DD" w:rsidRPr="00CB0F30" w:rsidRDefault="00CD36DD" w:rsidP="00CD36D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问：顶礼法师！85课中，孤儿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和度母石像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的公案中，孤儿并没有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把度母石像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当作三宝的所依，而只是当作自己的妈妈，向她倾诉自己的喜怒哀乐，就像普通的孩子向母亲撒娇一般。这个时候，孤儿没有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将度母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石像当作佛菩萨想，心中也没有对佛菩萨的忆念，为什么会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得到度母的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护佑和加持呢？祈请法师开示！</w:t>
      </w:r>
    </w:p>
    <w:p w14:paraId="6D27814B" w14:textId="77777777" w:rsidR="00CD36DD" w:rsidRPr="00CB0F30" w:rsidRDefault="00CD36DD" w:rsidP="00CD36DD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答：因为有皈依、投靠之心，有袒露心扉的真诚，有欢喜心，有真挚的感情。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E64D469" w14:textId="77777777" w:rsidR="00CD36DD" w:rsidRDefault="00CD36DD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E7E7F73" w14:textId="6622ADB7" w:rsidR="009136BF" w:rsidRPr="0040618C" w:rsidRDefault="009136BF" w:rsidP="0040618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11" w:name="_Toc56167285"/>
      <w:bookmarkStart w:id="12" w:name="_Toc59617838"/>
      <w:r>
        <w:rPr>
          <w:rFonts w:ascii="华文仿宋" w:eastAsia="华文仿宋" w:hAnsi="华文仿宋" w:hint="eastAsia"/>
          <w:color w:val="0070C0"/>
          <w:sz w:val="28"/>
          <w:szCs w:val="28"/>
        </w:rPr>
        <w:t>公案-米拉日巴尊者与弟子的</w:t>
      </w:r>
      <w:r w:rsidR="001461D5">
        <w:rPr>
          <w:rFonts w:ascii="华文仿宋" w:eastAsia="华文仿宋" w:hAnsi="华文仿宋" w:hint="eastAsia"/>
          <w:color w:val="0070C0"/>
          <w:sz w:val="28"/>
          <w:szCs w:val="28"/>
        </w:rPr>
        <w:t>故事</w:t>
      </w:r>
      <w:bookmarkEnd w:id="11"/>
      <w:bookmarkEnd w:id="12"/>
    </w:p>
    <w:p w14:paraId="7875BDE5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前行广释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第85课时有1个问题急切等待法师开示答疑：</w:t>
      </w:r>
    </w:p>
    <w:p w14:paraId="5802E4BD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在大恩上师前行广释第85课讲义中“惹琼巴在尊者面前呆的时间特别长，但违背了三次上师的教言，故没有得到即身成就。”大家在共修学习讨论时提到一个公案：惹琼巴有一次不听上师米拉日巴尊者的话，前往一个地方，遇到一位贵族女人，这名女子一直纠缠着惹琼巴，影响了惹琼巴修行，后来米拉日巴尊者化现为一名乞丐度化惹琼巴，惹琼巴后来又回到了上师身边。</w:t>
      </w:r>
    </w:p>
    <w:p w14:paraId="020E0BE4" w14:textId="07CDF880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密乘十四条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根本戒中，</w:t>
      </w:r>
      <w:proofErr w:type="gramStart"/>
      <w:r w:rsidR="00173D11">
        <w:rPr>
          <w:rFonts w:ascii="华文仿宋" w:eastAsia="华文仿宋" w:hAnsi="华文仿宋" w:cs="Times New Roman" w:hint="eastAsia"/>
          <w:sz w:val="28"/>
          <w:szCs w:val="28"/>
        </w:rPr>
        <w:t>像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惹琼巴这样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遇见了不是空行母身份的女人并呆在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lastRenderedPageBreak/>
        <w:t>一起影响了修行这种情况是否破戒？</w:t>
      </w:r>
    </w:p>
    <w:p w14:paraId="6FEAEC83" w14:textId="5A8BBB3B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答：这方面个人得知的信息比较少</w:t>
      </w:r>
      <w:r w:rsidR="006B1993"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难以判断（比如两个普通在家夫妻一起生活，但通常来说并不会破密乘戒），而且一方面惹琼巴尊者也可能是示现。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428F238" w14:textId="77777777" w:rsidR="00414B94" w:rsidRPr="00CB0F30" w:rsidRDefault="00414B94" w:rsidP="00A56149">
      <w:pPr>
        <w:shd w:val="clear" w:color="auto" w:fill="FFFFFF"/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20D4F679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在岗波巴与上师米拉日巴尊者分开时，上师对他说：“为了尊重缘起，我不想走过河那边去，我就送你到这里，你可以离开了。”他对上师顶礼多次，然后一面流泪，一面祈祷。上师觉得这个缘起不太好，显得十分不高兴。请问：前面的缘起讲的是什么？后面上师为什么觉得缘起不太好？感恩法师！</w:t>
      </w:r>
    </w:p>
    <w:p w14:paraId="2500511B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答：圣者的智慧可以观察到甚深的缘起，我们普通人难以揣测。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F69DE54" w14:textId="6310A537" w:rsidR="00CA210B" w:rsidRPr="00CB0F30" w:rsidRDefault="00CA210B" w:rsidP="00A56149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052313FB" w14:textId="026F3D99" w:rsidR="001C4262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</w:t>
      </w:r>
      <w:r w:rsidR="00B61561">
        <w:rPr>
          <w:rFonts w:ascii="华文仿宋" w:eastAsia="华文仿宋" w:hAnsi="华文仿宋" w:cs="Times New Roman"/>
          <w:sz w:val="28"/>
          <w:szCs w:val="28"/>
        </w:rPr>
        <w:t>85</w:t>
      </w:r>
      <w:r w:rsidR="00B61561">
        <w:rPr>
          <w:rFonts w:ascii="华文仿宋" w:eastAsia="华文仿宋" w:hAnsi="华文仿宋" w:cs="Times New Roman" w:hint="eastAsia"/>
          <w:sz w:val="28"/>
          <w:szCs w:val="28"/>
        </w:rPr>
        <w:t>课中：</w:t>
      </w:r>
      <w:proofErr w:type="gramStart"/>
      <w:r w:rsidR="001C4262">
        <w:rPr>
          <w:rFonts w:ascii="华文仿宋" w:eastAsia="华文仿宋" w:hAnsi="华文仿宋" w:cs="Times New Roman" w:hint="eastAsia"/>
          <w:sz w:val="28"/>
          <w:szCs w:val="28"/>
        </w:rPr>
        <w:t>“</w:t>
      </w:r>
      <w:proofErr w:type="gramEnd"/>
      <w:r w:rsidR="001C4262" w:rsidRPr="001C4262">
        <w:rPr>
          <w:rFonts w:ascii="华文仿宋" w:eastAsia="华文仿宋" w:hAnsi="华文仿宋" w:cs="Times New Roman" w:hint="eastAsia"/>
          <w:sz w:val="28"/>
          <w:szCs w:val="28"/>
        </w:rPr>
        <w:t>记得岗波巴在离开上师时，米拉日巴尊者送他到了一个树林，那里有一条河，河上有座小桥。上师对他说：“为了尊重缘起，我不想走过河那边去。我就送到这里，你可以离开了。”他就对上师顶礼多次，然后一面流泪一面祈祷。上</w:t>
      </w:r>
      <w:proofErr w:type="gramStart"/>
      <w:r w:rsidR="001C4262" w:rsidRPr="001C4262">
        <w:rPr>
          <w:rFonts w:ascii="华文仿宋" w:eastAsia="华文仿宋" w:hAnsi="华文仿宋" w:cs="Times New Roman" w:hint="eastAsia"/>
          <w:sz w:val="28"/>
          <w:szCs w:val="28"/>
        </w:rPr>
        <w:t>师觉得</w:t>
      </w:r>
      <w:proofErr w:type="gramEnd"/>
      <w:r w:rsidR="001C4262" w:rsidRPr="001C4262">
        <w:rPr>
          <w:rFonts w:ascii="华文仿宋" w:eastAsia="华文仿宋" w:hAnsi="华文仿宋" w:cs="Times New Roman" w:hint="eastAsia"/>
          <w:sz w:val="28"/>
          <w:szCs w:val="28"/>
        </w:rPr>
        <w:t>这个缘起不太好，显得十分不高兴。</w:t>
      </w:r>
      <w:r w:rsidR="001C4262">
        <w:rPr>
          <w:rFonts w:ascii="华文仿宋" w:eastAsia="华文仿宋" w:hAnsi="华文仿宋" w:cs="Times New Roman" w:hint="eastAsia"/>
          <w:sz w:val="28"/>
          <w:szCs w:val="28"/>
        </w:rPr>
        <w:t>”</w:t>
      </w:r>
    </w:p>
    <w:p w14:paraId="6B83020C" w14:textId="581B0CCC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请问，为什么尊者会觉得缘起不太好呢？请问有关于缘起方面的经书推荐吗？</w:t>
      </w:r>
    </w:p>
    <w:p w14:paraId="1BF275C8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答：个人不太清楚。有些缘起需要圣者的甚深智慧才有能力抉择，超越普通凡夫分别念的境界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F9D3107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问：是不是真正认识了心的本性，才会真正视师如真佛？还是到了视师如真佛后，才会认识到心的本性呢？</w:t>
      </w:r>
    </w:p>
    <w:p w14:paraId="0C6EBC4D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答：如果视师如佛就会容易证悟心性，证悟心性之后对上师的信心也会进一步增上。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00D1483" w14:textId="77777777" w:rsidR="00CA210B" w:rsidRPr="00CB0F30" w:rsidRDefault="00CA210B" w:rsidP="00A56149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40D8D23C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问：《前行</w:t>
      </w:r>
      <w:r w:rsidRPr="00CB0F30">
        <w:rPr>
          <w:rFonts w:ascii="华文仿宋" w:eastAsia="华文仿宋" w:hAnsi="华文仿宋" w:cs="Times New Roman"/>
          <w:sz w:val="28"/>
          <w:szCs w:val="28"/>
        </w:rPr>
        <w:t>85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课》：塔波仁波切在米拉日巴尊者前呆的时间并不长，差不多有十三个月，也就一年多的时间，尽管如此，他却获得了上师的全部加持。有一次，他在境界中现见了药师七佛，之后又见到贤劫千佛，他马上去拜见上师。还没来得及禀告，上师就告诉他：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你见的只是佛的色身，佛的法身以后才能见到。你现在已不必和我住在一起了，可以到别处去了。你应该去岗波神山建立道场，弘法利生。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</w:p>
    <w:p w14:paraId="59063052" w14:textId="4777602D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临行时，他问上师：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我去那里建立道场后，什么时候可以摄受眷属？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</w:p>
    <w:p w14:paraId="5D78A28A" w14:textId="49B175CA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上师告诉他：</w:t>
      </w:r>
      <w:r w:rsidRPr="00CB0F30">
        <w:rPr>
          <w:rFonts w:ascii="华文仿宋" w:eastAsia="华文仿宋" w:hAnsi="华文仿宋" w:cs="Times New Roman"/>
          <w:sz w:val="28"/>
          <w:szCs w:val="28"/>
        </w:rPr>
        <w:t>“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一旦你与现在截然不同，相续中生起了现见心性的证悟，并且将老父我看作真佛。当萌生这样的坚定信心时，你便可以摄受眷属。</w:t>
      </w:r>
      <w:r w:rsidRPr="00CB0F30">
        <w:rPr>
          <w:rFonts w:ascii="华文仿宋" w:eastAsia="华文仿宋" w:hAnsi="华文仿宋" w:cs="Times New Roman"/>
          <w:sz w:val="28"/>
          <w:szCs w:val="28"/>
        </w:rPr>
        <w:t>”</w:t>
      </w:r>
    </w:p>
    <w:p w14:paraId="78005F6C" w14:textId="38009F40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米拉日巴尊者让塔波仁波切自己建立道场弘法利生，但又告诉他可以摄受眷属的条件。</w:t>
      </w:r>
    </w:p>
    <w:p w14:paraId="4159A387" w14:textId="0AEA1E10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那么弘法利生和摄受眷属有什么区别？师徒的关系是建立在法上，既然弘法，那么听法者是否自然成为眷属了？</w:t>
      </w:r>
    </w:p>
    <w:p w14:paraId="26E33E19" w14:textId="4AAD4295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答：有些时候弘法利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生方式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有很多，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建道场本身不一定意味着传法，还可以有其他方式弘法。即使说有传法，个人理解也可以与某种意义上</w:t>
      </w:r>
      <w:proofErr w:type="gramStart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的摄受眷属</w:t>
      </w:r>
      <w:proofErr w:type="gramEnd"/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有不同，后者有时可能指的是传授甚深的法要</w:t>
      </w:r>
      <w:r w:rsidR="00B139B9">
        <w:rPr>
          <w:rFonts w:ascii="华文仿宋" w:eastAsia="华文仿宋" w:hAnsi="华文仿宋" w:cs="宋体" w:hint="eastAsia"/>
          <w:b/>
          <w:bCs/>
          <w:sz w:val="28"/>
          <w:szCs w:val="28"/>
        </w:rPr>
        <w:t>或特殊的摄受</w:t>
      </w:r>
      <w:r w:rsidR="00B865C5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宋体" w:hint="eastAsia"/>
          <w:b/>
          <w:bCs/>
          <w:sz w:val="28"/>
          <w:szCs w:val="28"/>
        </w:rPr>
        <w:t>可能有多种方式理解。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sz w:val="28"/>
          <w:szCs w:val="28"/>
        </w:rPr>
        <w:t>）</w:t>
      </w:r>
    </w:p>
    <w:p w14:paraId="23E86049" w14:textId="77777777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问：前行</w:t>
      </w:r>
      <w:r w:rsidRPr="00CB0F30">
        <w:rPr>
          <w:rFonts w:ascii="华文仿宋" w:eastAsia="华文仿宋" w:hAnsi="华文仿宋" w:cs="Times New Roman"/>
          <w:sz w:val="28"/>
          <w:szCs w:val="28"/>
        </w:rPr>
        <w:t>85</w:t>
      </w:r>
      <w:r w:rsidRPr="00CB0F30">
        <w:rPr>
          <w:rFonts w:ascii="华文仿宋" w:eastAsia="华文仿宋" w:hAnsi="华文仿宋" w:cs="宋体" w:hint="eastAsia"/>
          <w:sz w:val="28"/>
          <w:szCs w:val="28"/>
        </w:rPr>
        <w:t>课，塔波仁波切能见到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药师七佛，贤劫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千佛，他的上师也认为他可以去建道场和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弘法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利生了，这样看来是已经拥有一定的境界了，为什么还不能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直接摄受眷属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，还要</w:t>
      </w:r>
      <w:proofErr w:type="gramStart"/>
      <w:r w:rsidRPr="00CB0F30">
        <w:rPr>
          <w:rFonts w:ascii="华文仿宋" w:eastAsia="华文仿宋" w:hAnsi="华文仿宋" w:cs="宋体" w:hint="eastAsia"/>
          <w:sz w:val="28"/>
          <w:szCs w:val="28"/>
        </w:rPr>
        <w:t>等到证悟</w:t>
      </w:r>
      <w:proofErr w:type="gramEnd"/>
      <w:r w:rsidRPr="00CB0F30">
        <w:rPr>
          <w:rFonts w:ascii="华文仿宋" w:eastAsia="华文仿宋" w:hAnsi="华文仿宋" w:cs="宋体" w:hint="eastAsia"/>
          <w:sz w:val="28"/>
          <w:szCs w:val="28"/>
        </w:rPr>
        <w:t>心性才可以</w:t>
      </w:r>
      <w:r w:rsidRPr="00CB0F30">
        <w:rPr>
          <w:rFonts w:ascii="华文仿宋" w:eastAsia="华文仿宋" w:hAnsi="华文仿宋" w:cs="宋体"/>
          <w:sz w:val="28"/>
          <w:szCs w:val="28"/>
        </w:rPr>
        <w:t>？</w:t>
      </w:r>
    </w:p>
    <w:p w14:paraId="24C28EDD" w14:textId="4F2A0942" w:rsidR="00CA210B" w:rsidRPr="00CB0F30" w:rsidRDefault="00CA210B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答：个人理解</w:t>
      </w:r>
      <w:r w:rsidR="00B865C5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，可能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指的是传授一些甚深密法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需要证悟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心性作为前提。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</w:t>
      </w:r>
      <w:r w:rsidRPr="00CB0F30">
        <w:rPr>
          <w:rFonts w:ascii="华文仿宋" w:eastAsia="华文仿宋" w:hAnsi="华文仿宋" w:cs="Times New Roman"/>
          <w:sz w:val="28"/>
          <w:szCs w:val="28"/>
        </w:rPr>
        <w:t>C1</w:t>
      </w:r>
      <w:r w:rsidRPr="00CB0F30">
        <w:rPr>
          <w:rFonts w:ascii="华文仿宋" w:eastAsia="华文仿宋" w:hAnsi="华文仿宋" w:cs="宋体"/>
          <w:sz w:val="28"/>
          <w:szCs w:val="28"/>
        </w:rPr>
        <w:t>）</w:t>
      </w:r>
    </w:p>
    <w:p w14:paraId="19357D65" w14:textId="77777777" w:rsidR="00B865C5" w:rsidRDefault="005E1342" w:rsidP="005E1342">
      <w:pPr>
        <w:shd w:val="clear" w:color="auto" w:fill="FFFFFF"/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B865C5">
        <w:rPr>
          <w:rFonts w:ascii="华文仿宋" w:eastAsia="华文仿宋" w:hAnsi="华文仿宋" w:cs="宋体" w:hint="eastAsia"/>
          <w:sz w:val="28"/>
          <w:szCs w:val="28"/>
        </w:rPr>
        <w:t>还可参考</w:t>
      </w:r>
      <w:r w:rsidR="00B865C5">
        <w:rPr>
          <w:rFonts w:ascii="华文仿宋" w:eastAsia="华文仿宋" w:hAnsi="华文仿宋" w:cs="宋体" w:hint="eastAsia"/>
          <w:sz w:val="28"/>
          <w:szCs w:val="28"/>
        </w:rPr>
        <w:t>：</w:t>
      </w:r>
    </w:p>
    <w:p w14:paraId="10984B32" w14:textId="10C60EE1" w:rsidR="005E1342" w:rsidRPr="00B865C5" w:rsidRDefault="005E1342" w:rsidP="005E1342">
      <w:pPr>
        <w:shd w:val="clear" w:color="auto" w:fill="FFFFFF"/>
        <w:spacing w:line="540" w:lineRule="exact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B865C5">
        <w:rPr>
          <w:rFonts w:ascii="华文仿宋" w:eastAsia="华文仿宋" w:hAnsi="华文仿宋" w:cs="宋体" w:hint="eastAsia"/>
          <w:sz w:val="28"/>
          <w:szCs w:val="28"/>
        </w:rPr>
        <w:t>生西法师《前行》辅导笔录第8</w:t>
      </w:r>
      <w:r w:rsidRPr="00B865C5">
        <w:rPr>
          <w:rFonts w:ascii="华文仿宋" w:eastAsia="华文仿宋" w:hAnsi="华文仿宋" w:cs="宋体"/>
          <w:sz w:val="28"/>
          <w:szCs w:val="28"/>
        </w:rPr>
        <w:t>5</w:t>
      </w:r>
      <w:r w:rsidRPr="00B865C5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B865C5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  <w:r w:rsidR="00907F2A" w:rsidRPr="00B865C5">
        <w:rPr>
          <w:rFonts w:ascii="华文仿宋" w:eastAsia="华文仿宋" w:hAnsi="华文仿宋" w:cs="宋体" w:hint="eastAsia"/>
          <w:b/>
          <w:bCs/>
          <w:sz w:val="28"/>
          <w:szCs w:val="28"/>
        </w:rPr>
        <w:t>那种摄受眷属是真实地摄受，就是有能力带领弟子实修，通过窍诀的引导让弟子现证心性。这需要很高的标</w:t>
      </w:r>
      <w:r w:rsidR="00907F2A" w:rsidRPr="00B865C5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准，智悲光尊者的传记中也说有一次当他完全证悟心性之后，就得到了引导弟子的开许，在其它宁玛派传承上师的传记中也说，真正通过窍诀引导弟子应达到很高的证悟才行。当然，低标准的摄受眷属也有，但这里讲的是高标准，要求自己的相续完全解脱了，才可以引导弟子。所以说，证悟心性、不退转信心和引导弟子的事业，这是同时的。</w:t>
      </w:r>
      <w:r w:rsidRPr="00B865C5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5CCCF416" w14:textId="77777777" w:rsidR="005E1342" w:rsidRDefault="005E1342" w:rsidP="005B6A1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107C16FB" w14:textId="3D897151" w:rsidR="005B6A14" w:rsidRPr="00CB0F30" w:rsidRDefault="005B6A14" w:rsidP="005B6A1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问：原文：上师告诉他：“一旦你与现在截然不同，相续中生起了现见心性的证悟，并且将老父我看作真佛，当萌生这样坚定信心时，你便可以摄受眷属。”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现见心性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的证悟，将上师看作真佛的坚定信心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和摄受眷属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之间有什么关系？</w:t>
      </w:r>
    </w:p>
    <w:p w14:paraId="038A546F" w14:textId="77777777" w:rsidR="005B6A14" w:rsidRPr="00CB0F30" w:rsidRDefault="005B6A14" w:rsidP="005B6A14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答：如果有信心就容易证悟，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如果证悟之后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信心就更更加增上，如果获得了证悟，就能够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自在摄受眷属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0C78C722" w14:textId="2F56F1DE" w:rsidR="005B6A14" w:rsidRDefault="005B6A14" w:rsidP="00A56149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7A45F174" w14:textId="59E42F24" w:rsidR="000949D2" w:rsidRPr="00D308F0" w:rsidRDefault="000949D2" w:rsidP="000949D2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D308F0">
        <w:rPr>
          <w:rFonts w:ascii="华文仿宋" w:eastAsia="华文仿宋" w:hAnsi="华文仿宋" w:cs="Times New Roman" w:hint="eastAsia"/>
          <w:sz w:val="28"/>
          <w:szCs w:val="28"/>
        </w:rPr>
        <w:t>问：8</w:t>
      </w:r>
      <w:r w:rsidR="00CB1CE0" w:rsidRPr="00D308F0">
        <w:rPr>
          <w:rFonts w:ascii="华文仿宋" w:eastAsia="华文仿宋" w:hAnsi="华文仿宋" w:cs="Times New Roman"/>
          <w:sz w:val="28"/>
          <w:szCs w:val="28"/>
        </w:rPr>
        <w:t>5</w:t>
      </w:r>
      <w:r w:rsidRPr="00D308F0">
        <w:rPr>
          <w:rFonts w:ascii="华文仿宋" w:eastAsia="华文仿宋" w:hAnsi="华文仿宋" w:cs="Times New Roman" w:hint="eastAsia"/>
          <w:sz w:val="28"/>
          <w:szCs w:val="28"/>
        </w:rPr>
        <w:t>课上师仁波切</w:t>
      </w:r>
      <w:proofErr w:type="gramStart"/>
      <w:r w:rsidRPr="00D308F0">
        <w:rPr>
          <w:rFonts w:ascii="华文仿宋" w:eastAsia="华文仿宋" w:hAnsi="华文仿宋" w:cs="Times New Roman" w:hint="eastAsia"/>
          <w:sz w:val="28"/>
          <w:szCs w:val="28"/>
        </w:rPr>
        <w:t>讲到惹琼巴</w:t>
      </w:r>
      <w:proofErr w:type="gramEnd"/>
      <w:r w:rsidRPr="00D308F0">
        <w:rPr>
          <w:rFonts w:ascii="华文仿宋" w:eastAsia="华文仿宋" w:hAnsi="华文仿宋" w:cs="Times New Roman" w:hint="eastAsia"/>
          <w:sz w:val="28"/>
          <w:szCs w:val="28"/>
        </w:rPr>
        <w:t>三次违背上师教言而没有即身成就，请问此处“成就”如何理解？</w:t>
      </w:r>
    </w:p>
    <w:p w14:paraId="684CF09D" w14:textId="77777777" w:rsidR="000949D2" w:rsidRPr="00154E9B" w:rsidRDefault="000949D2" w:rsidP="000949D2">
      <w:pPr>
        <w:spacing w:line="360" w:lineRule="auto"/>
        <w:rPr>
          <w:rFonts w:ascii="华文仿宋" w:eastAsia="华文仿宋" w:hAnsi="华文仿宋" w:cs="Times New Roman"/>
          <w:sz w:val="28"/>
          <w:szCs w:val="28"/>
        </w:rPr>
      </w:pPr>
      <w:r w:rsidRPr="00D308F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个人觉得有可能是成佛的意思。在《密宗大成就者奇传》当中提到：【因为那洛巴违背上师教言的缘故，所以即生未获得殊胜成就，只是在舍弃肉身之后，才成就了佛的果位。】当然这其中也有可能是圣者为了利益众生的一种示现。</w:t>
      </w:r>
      <w:r w:rsidRPr="00D308F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58995D6" w14:textId="77777777" w:rsidR="000949D2" w:rsidRPr="00CB0F30" w:rsidRDefault="000949D2" w:rsidP="00A56149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560E69E9" w14:textId="07E04AA0" w:rsidR="00A8720B" w:rsidRPr="007F2945" w:rsidRDefault="008E40E0" w:rsidP="007F2945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13" w:name="_Toc56167286"/>
      <w:bookmarkStart w:id="14" w:name="_Toc59617839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13"/>
      <w:bookmarkEnd w:id="14"/>
    </w:p>
    <w:p w14:paraId="0202068F" w14:textId="77777777" w:rsidR="00A8720B" w:rsidRPr="00CB0F30" w:rsidRDefault="00A8720B" w:rsidP="00A872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问：顶礼法师！前行85课中提到的“不共信心”应该如何解释？不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共信心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与共同的信心区别在那些方面？感恩法师！</w:t>
      </w:r>
    </w:p>
    <w:p w14:paraId="22C2598B" w14:textId="113AD422" w:rsidR="00A8720B" w:rsidRPr="00CB0F30" w:rsidRDefault="00A8720B" w:rsidP="00A8720B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答：不共的意思是特别、不为共同所有、特殊，层次更高。一般人有的我有，一般人没有的我也有</w:t>
      </w:r>
      <w:r w:rsidR="00207B1B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信心更加稳固。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69A5DC57" w14:textId="1B02DCB6" w:rsidR="00171256" w:rsidRDefault="00171256" w:rsidP="00A56149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6F7DFBFB" w14:textId="77777777" w:rsidR="00171256" w:rsidRPr="00CB0F30" w:rsidRDefault="00171256" w:rsidP="0017125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问：生起真实的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证悟同时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会生起不退信心，这种真实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的证悟最少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是初地的境界吗？如果是可以理解成不退信心最少是初地才有的信心吗？这里的不退信心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就是胜解信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吗？</w:t>
      </w:r>
    </w:p>
    <w:p w14:paraId="4F38C5B7" w14:textId="77777777" w:rsidR="00171256" w:rsidRPr="00CB0F30" w:rsidRDefault="00171256" w:rsidP="0017125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答：不一定。资粮道和加行道都可以有各自的证悟。不退转信心本身是凡夫可以做到的。</w:t>
      </w:r>
    </w:p>
    <w:p w14:paraId="5005EF4C" w14:textId="77777777" w:rsidR="00171256" w:rsidRPr="00CB0F30" w:rsidRDefault="00171256" w:rsidP="0017125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【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问：如果自己对佛教的见解还不稳固，那首先是稳固见解，还是帮助他们？</w:t>
      </w:r>
    </w:p>
    <w:p w14:paraId="0EBA0D14" w14:textId="77777777" w:rsidR="00171256" w:rsidRPr="00CB0F30" w:rsidRDefault="00171256" w:rsidP="0017125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答：按照大乘修学的次第来讲，见解一定要先稳固，如果没有稳固的话，很有可能随外境而转，最终堕入无法自救的深渊中。</w:t>
      </w:r>
    </w:p>
    <w:p w14:paraId="12948346" w14:textId="77777777" w:rsidR="00171256" w:rsidRPr="00CB0F30" w:rsidRDefault="00171256" w:rsidP="00171256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当然，见解稳固并不意味着要获得很高的境界或者成就，倘若你身处人群或外道团体中，对三宝、佛教的信心永不退转，达到这样的境界时，我认为就可以尽量地度化众生、帮助身边的人了。】——以上是上师的答疑内容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44D3E17E" w14:textId="77777777" w:rsidR="00586253" w:rsidRDefault="00586253" w:rsidP="00586253">
      <w:pPr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0F7E66EF" w14:textId="77777777" w:rsidR="00586253" w:rsidRPr="00CB0F30" w:rsidRDefault="00586253" w:rsidP="00586253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CB0F30">
        <w:rPr>
          <w:rFonts w:ascii="华文仿宋" w:eastAsia="华文仿宋" w:hAnsi="华文仿宋" w:cs="Times New Roman" w:hint="eastAsia"/>
          <w:sz w:val="28"/>
          <w:szCs w:val="28"/>
        </w:rPr>
        <w:t>问：证悟空</w:t>
      </w:r>
      <w:proofErr w:type="gramStart"/>
      <w:r w:rsidRPr="00CB0F30">
        <w:rPr>
          <w:rFonts w:ascii="华文仿宋" w:eastAsia="华文仿宋" w:hAnsi="华文仿宋" w:cs="Times New Roman" w:hint="eastAsia"/>
          <w:sz w:val="28"/>
          <w:szCs w:val="28"/>
        </w:rPr>
        <w:t>性唯一</w:t>
      </w:r>
      <w:proofErr w:type="gramEnd"/>
      <w:r w:rsidRPr="00CB0F30">
        <w:rPr>
          <w:rFonts w:ascii="华文仿宋" w:eastAsia="华文仿宋" w:hAnsi="华文仿宋" w:cs="Times New Roman" w:hint="eastAsia"/>
          <w:sz w:val="28"/>
          <w:szCs w:val="28"/>
        </w:rPr>
        <w:t>依靠信心，如果这样承许，那其他修行是不是就没有意义了？</w:t>
      </w:r>
    </w:p>
    <w:p w14:paraId="7F3F8F39" w14:textId="4D14FCA0" w:rsidR="00586253" w:rsidRDefault="00586253" w:rsidP="00586253">
      <w:pPr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746567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答：不是。因为其他修行也没有离开信心。而且如果有信心，在因缘需要</w:t>
      </w:r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的时候你就</w:t>
      </w:r>
      <w:proofErr w:type="gramStart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会行持各种</w:t>
      </w:r>
      <w:proofErr w:type="gramEnd"/>
      <w:r w:rsidRPr="00CB0F3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善法。而且其他修行也可以有助于增长信心。</w:t>
      </w:r>
      <w:r w:rsidRPr="00CB0F30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sectPr w:rsidR="00586253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03492" w14:textId="77777777" w:rsidR="007138F0" w:rsidRDefault="007138F0" w:rsidP="00787059">
      <w:r>
        <w:separator/>
      </w:r>
    </w:p>
  </w:endnote>
  <w:endnote w:type="continuationSeparator" w:id="0">
    <w:p w14:paraId="566C13CF" w14:textId="77777777" w:rsidR="007138F0" w:rsidRDefault="007138F0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16A1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6E3C3C" wp14:editId="6909B9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E319A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6E3C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3B7E319A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042"/>
      <w:docPartObj>
        <w:docPartGallery w:val="Page Numbers (Bottom of Page)"/>
        <w:docPartUnique/>
      </w:docPartObj>
    </w:sdtPr>
    <w:sdtEndPr/>
    <w:sdtContent>
      <w:p w14:paraId="212EAC20" w14:textId="60570112" w:rsidR="00E25D8D" w:rsidRDefault="00E25D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3A1F65" w14:textId="77777777" w:rsidR="00E25D8D" w:rsidRDefault="00E25D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394E2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FBD" wp14:editId="44F664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5404F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276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3915404F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2351F" w14:textId="77777777" w:rsidR="007138F0" w:rsidRDefault="007138F0" w:rsidP="00787059">
      <w:r>
        <w:separator/>
      </w:r>
    </w:p>
  </w:footnote>
  <w:footnote w:type="continuationSeparator" w:id="0">
    <w:p w14:paraId="20DD4290" w14:textId="77777777" w:rsidR="007138F0" w:rsidRDefault="007138F0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644EA" w14:textId="29BC80A7" w:rsidR="00787059" w:rsidRPr="00B47279" w:rsidRDefault="00B47279" w:rsidP="00B4727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15" w:name="_Hlk39238380"/>
    <w:r>
      <w:rPr>
        <w:rFonts w:ascii="FZKai-Z03S" w:eastAsia="FZKai-Z03S" w:hAnsi="FZKai-Z03S" w:hint="eastAsia"/>
      </w:rPr>
      <w:t>每课答疑全集系列</w:t>
    </w:r>
    <w:r>
      <w:rPr>
        <w:rFonts w:ascii="FZKai-Z03S" w:eastAsia="FZKai-Z03S" w:hAnsi="FZKai-Z03S" w:hint="eastAsia"/>
      </w:rPr>
      <w:ptab w:relativeTo="margin" w:alignment="center" w:leader="none"/>
    </w:r>
    <w:r>
      <w:rPr>
        <w:rFonts w:ascii="FZKai-Z03S" w:eastAsia="FZKai-Z03S" w:hAnsi="FZKai-Z03S" w:hint="eastAsia"/>
      </w:rPr>
      <w:ptab w:relativeTo="margin" w:alignment="right" w:leader="none"/>
    </w:r>
    <w:r>
      <w:rPr>
        <w:rFonts w:ascii="FZKai-Z03S" w:eastAsia="FZKai-Z03S" w:hAnsi="FZKai-Z03S" w:hint="eastAsia"/>
      </w:rPr>
      <w:t>《前行》第08</w:t>
    </w:r>
    <w:r>
      <w:rPr>
        <w:rFonts w:ascii="FZKai-Z03S" w:eastAsia="FZKai-Z03S" w:hAnsi="FZKai-Z03S"/>
      </w:rPr>
      <w:t>5</w:t>
    </w:r>
    <w:r>
      <w:rPr>
        <w:rFonts w:ascii="FZKai-Z03S" w:eastAsia="FZKai-Z03S" w:hAnsi="FZKai-Z03S" w:hint="eastAsia"/>
      </w:rPr>
      <w:t>课</w:t>
    </w:r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2220"/>
    <w:rsid w:val="00021B99"/>
    <w:rsid w:val="00027440"/>
    <w:rsid w:val="0003563E"/>
    <w:rsid w:val="000660D6"/>
    <w:rsid w:val="00084B56"/>
    <w:rsid w:val="000949D2"/>
    <w:rsid w:val="00095788"/>
    <w:rsid w:val="000C0A2C"/>
    <w:rsid w:val="000F32F9"/>
    <w:rsid w:val="001076C9"/>
    <w:rsid w:val="0011166B"/>
    <w:rsid w:val="00117135"/>
    <w:rsid w:val="00130F6D"/>
    <w:rsid w:val="00135402"/>
    <w:rsid w:val="00135875"/>
    <w:rsid w:val="001413A8"/>
    <w:rsid w:val="0014195E"/>
    <w:rsid w:val="001461D5"/>
    <w:rsid w:val="00171256"/>
    <w:rsid w:val="00173D11"/>
    <w:rsid w:val="001909B6"/>
    <w:rsid w:val="001C0E5F"/>
    <w:rsid w:val="001C2167"/>
    <w:rsid w:val="001C4262"/>
    <w:rsid w:val="0020383C"/>
    <w:rsid w:val="00207B1B"/>
    <w:rsid w:val="00233B3F"/>
    <w:rsid w:val="00256495"/>
    <w:rsid w:val="0027258B"/>
    <w:rsid w:val="002A7582"/>
    <w:rsid w:val="002B14FE"/>
    <w:rsid w:val="002B5E04"/>
    <w:rsid w:val="002E3E25"/>
    <w:rsid w:val="00317E88"/>
    <w:rsid w:val="00323406"/>
    <w:rsid w:val="00324C8E"/>
    <w:rsid w:val="00342329"/>
    <w:rsid w:val="003575BA"/>
    <w:rsid w:val="0037071C"/>
    <w:rsid w:val="00377AF2"/>
    <w:rsid w:val="003841FA"/>
    <w:rsid w:val="003A1E87"/>
    <w:rsid w:val="003E1A2A"/>
    <w:rsid w:val="003E4478"/>
    <w:rsid w:val="0040618C"/>
    <w:rsid w:val="00414B94"/>
    <w:rsid w:val="004715EA"/>
    <w:rsid w:val="004B22BE"/>
    <w:rsid w:val="00505055"/>
    <w:rsid w:val="00520C4A"/>
    <w:rsid w:val="005233F7"/>
    <w:rsid w:val="00523EAA"/>
    <w:rsid w:val="005261BA"/>
    <w:rsid w:val="00564A9C"/>
    <w:rsid w:val="005661E4"/>
    <w:rsid w:val="00586253"/>
    <w:rsid w:val="00594A2E"/>
    <w:rsid w:val="00596CED"/>
    <w:rsid w:val="005A48E4"/>
    <w:rsid w:val="005B6A14"/>
    <w:rsid w:val="005D440F"/>
    <w:rsid w:val="005E1342"/>
    <w:rsid w:val="005E7F66"/>
    <w:rsid w:val="005F1F79"/>
    <w:rsid w:val="005F1FAA"/>
    <w:rsid w:val="00607511"/>
    <w:rsid w:val="00677F1D"/>
    <w:rsid w:val="006B1993"/>
    <w:rsid w:val="006C3026"/>
    <w:rsid w:val="006D1AAA"/>
    <w:rsid w:val="006D365B"/>
    <w:rsid w:val="006E7178"/>
    <w:rsid w:val="006F4ABA"/>
    <w:rsid w:val="006F5030"/>
    <w:rsid w:val="006F74F3"/>
    <w:rsid w:val="007138F0"/>
    <w:rsid w:val="00731761"/>
    <w:rsid w:val="00746567"/>
    <w:rsid w:val="00747C0A"/>
    <w:rsid w:val="00764155"/>
    <w:rsid w:val="00771166"/>
    <w:rsid w:val="00772E90"/>
    <w:rsid w:val="00783CB7"/>
    <w:rsid w:val="00785344"/>
    <w:rsid w:val="00787059"/>
    <w:rsid w:val="007A5790"/>
    <w:rsid w:val="007F2945"/>
    <w:rsid w:val="007F338D"/>
    <w:rsid w:val="00800FA5"/>
    <w:rsid w:val="00826577"/>
    <w:rsid w:val="00837A2B"/>
    <w:rsid w:val="0086171C"/>
    <w:rsid w:val="008839C5"/>
    <w:rsid w:val="008A23F3"/>
    <w:rsid w:val="008B08A7"/>
    <w:rsid w:val="008D2F17"/>
    <w:rsid w:val="008D60D7"/>
    <w:rsid w:val="008E40E0"/>
    <w:rsid w:val="008E4F5A"/>
    <w:rsid w:val="008F3658"/>
    <w:rsid w:val="008F49D9"/>
    <w:rsid w:val="009047AA"/>
    <w:rsid w:val="00907F2A"/>
    <w:rsid w:val="009136BF"/>
    <w:rsid w:val="009410AD"/>
    <w:rsid w:val="00945126"/>
    <w:rsid w:val="00964BE8"/>
    <w:rsid w:val="009720E3"/>
    <w:rsid w:val="009D57EB"/>
    <w:rsid w:val="009E2541"/>
    <w:rsid w:val="00A00C9E"/>
    <w:rsid w:val="00A01567"/>
    <w:rsid w:val="00A33A26"/>
    <w:rsid w:val="00A36BB3"/>
    <w:rsid w:val="00A56149"/>
    <w:rsid w:val="00A8720B"/>
    <w:rsid w:val="00AC5974"/>
    <w:rsid w:val="00B139B9"/>
    <w:rsid w:val="00B228B8"/>
    <w:rsid w:val="00B23549"/>
    <w:rsid w:val="00B30DCF"/>
    <w:rsid w:val="00B40D1B"/>
    <w:rsid w:val="00B44356"/>
    <w:rsid w:val="00B47279"/>
    <w:rsid w:val="00B61561"/>
    <w:rsid w:val="00B865C5"/>
    <w:rsid w:val="00BB1690"/>
    <w:rsid w:val="00BE30C9"/>
    <w:rsid w:val="00BF2B5B"/>
    <w:rsid w:val="00BF668D"/>
    <w:rsid w:val="00C261FE"/>
    <w:rsid w:val="00C51C6A"/>
    <w:rsid w:val="00C74110"/>
    <w:rsid w:val="00C926DC"/>
    <w:rsid w:val="00CA210B"/>
    <w:rsid w:val="00CA4152"/>
    <w:rsid w:val="00CA63B3"/>
    <w:rsid w:val="00CB0F30"/>
    <w:rsid w:val="00CB1CE0"/>
    <w:rsid w:val="00CB3DBC"/>
    <w:rsid w:val="00CD36DD"/>
    <w:rsid w:val="00CD4A04"/>
    <w:rsid w:val="00CE10E5"/>
    <w:rsid w:val="00CE593F"/>
    <w:rsid w:val="00CF0795"/>
    <w:rsid w:val="00D24850"/>
    <w:rsid w:val="00D308F0"/>
    <w:rsid w:val="00D447CB"/>
    <w:rsid w:val="00D45665"/>
    <w:rsid w:val="00D6581C"/>
    <w:rsid w:val="00D66373"/>
    <w:rsid w:val="00E12288"/>
    <w:rsid w:val="00E25D8D"/>
    <w:rsid w:val="00E458B3"/>
    <w:rsid w:val="00E54890"/>
    <w:rsid w:val="00E61C13"/>
    <w:rsid w:val="00E70829"/>
    <w:rsid w:val="00E90E3D"/>
    <w:rsid w:val="00E93C0F"/>
    <w:rsid w:val="00EB552B"/>
    <w:rsid w:val="00F05EEF"/>
    <w:rsid w:val="00F20729"/>
    <w:rsid w:val="00F5297B"/>
    <w:rsid w:val="00F665CF"/>
    <w:rsid w:val="00FA2A2A"/>
    <w:rsid w:val="00FB1F1E"/>
    <w:rsid w:val="00FD2049"/>
    <w:rsid w:val="00FD70F0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1F3B8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D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2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B472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  <w:rsid w:val="00C926D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926DC"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styleId="a7">
    <w:name w:val="Hyperlink"/>
    <w:basedOn w:val="a0"/>
    <w:uiPriority w:val="99"/>
    <w:unhideWhenUsed/>
    <w:rsid w:val="00CA210B"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rsid w:val="00D6581C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20">
    <w:name w:val="标题 2 字符"/>
    <w:basedOn w:val="a0"/>
    <w:link w:val="2"/>
    <w:uiPriority w:val="9"/>
    <w:rsid w:val="00B472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Title"/>
    <w:basedOn w:val="a"/>
    <w:next w:val="a"/>
    <w:link w:val="aa"/>
    <w:uiPriority w:val="10"/>
    <w:qFormat/>
    <w:rsid w:val="00B472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B472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">
    <w:name w:val="普通(网站) Char"/>
    <w:basedOn w:val="a"/>
    <w:qFormat/>
    <w:rsid w:val="00B47279"/>
    <w:pPr>
      <w:spacing w:before="100" w:beforeAutospacing="1" w:after="100" w:afterAutospacing="1"/>
    </w:pPr>
    <w:rPr>
      <w:rFonts w:ascii="宋体" w:eastAsia="宋体" w:hAnsi="宋体" w:cs="Times New Roman"/>
    </w:rPr>
  </w:style>
  <w:style w:type="paragraph" w:styleId="TOC1">
    <w:name w:val="toc 1"/>
    <w:basedOn w:val="a"/>
    <w:next w:val="a"/>
    <w:autoRedefine/>
    <w:uiPriority w:val="39"/>
    <w:unhideWhenUsed/>
    <w:qFormat/>
    <w:rsid w:val="00C926DC"/>
    <w:rPr>
      <w:rFonts w:eastAsia="华文仿宋"/>
      <w:b/>
      <w:color w:val="0070C0"/>
      <w:sz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926DC"/>
    <w:pPr>
      <w:ind w:leftChars="200" w:left="420"/>
    </w:pPr>
    <w:rPr>
      <w:rFonts w:eastAsia="华文仿宋"/>
      <w:b/>
      <w:color w:val="0070C0"/>
      <w:sz w:val="28"/>
    </w:rPr>
  </w:style>
  <w:style w:type="character" w:customStyle="1" w:styleId="10">
    <w:name w:val="标题 1 字符"/>
    <w:basedOn w:val="a0"/>
    <w:link w:val="1"/>
    <w:uiPriority w:val="9"/>
    <w:rsid w:val="00C926DC"/>
    <w:rPr>
      <w:b/>
      <w:bCs/>
      <w:kern w:val="44"/>
      <w:sz w:val="44"/>
      <w:szCs w:val="44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C926DC"/>
    <w:pPr>
      <w:ind w:leftChars="400" w:left="840"/>
    </w:pPr>
    <w:rPr>
      <w:rFonts w:eastAsia="华文仿宋"/>
      <w:b/>
      <w:color w:val="0070C0"/>
      <w:sz w:val="24"/>
    </w:rPr>
  </w:style>
  <w:style w:type="paragraph" w:styleId="TOC4">
    <w:name w:val="toc 4"/>
    <w:basedOn w:val="a"/>
    <w:next w:val="a"/>
    <w:autoRedefine/>
    <w:uiPriority w:val="39"/>
    <w:semiHidden/>
    <w:unhideWhenUsed/>
    <w:qFormat/>
    <w:rsid w:val="00C926DC"/>
    <w:pPr>
      <w:ind w:leftChars="600" w:left="1260"/>
    </w:pPr>
    <w:rPr>
      <w:rFonts w:eastAsia="华文仿宋"/>
      <w:b/>
      <w:color w:val="0070C0"/>
      <w:sz w:val="24"/>
    </w:rPr>
  </w:style>
  <w:style w:type="paragraph" w:styleId="TOC5">
    <w:name w:val="toc 5"/>
    <w:basedOn w:val="a"/>
    <w:next w:val="a"/>
    <w:autoRedefine/>
    <w:uiPriority w:val="39"/>
    <w:semiHidden/>
    <w:unhideWhenUsed/>
    <w:qFormat/>
    <w:rsid w:val="00C926DC"/>
    <w:pPr>
      <w:ind w:leftChars="800" w:left="1680"/>
    </w:pPr>
    <w:rPr>
      <w:rFonts w:eastAsia="华文仿宋"/>
      <w:b/>
      <w:color w:val="0070C0"/>
    </w:rPr>
  </w:style>
  <w:style w:type="paragraph" w:styleId="TOC">
    <w:name w:val="TOC Heading"/>
    <w:basedOn w:val="1"/>
    <w:next w:val="a"/>
    <w:autoRedefine/>
    <w:uiPriority w:val="39"/>
    <w:unhideWhenUsed/>
    <w:qFormat/>
    <w:rsid w:val="00C926DC"/>
    <w:pPr>
      <w:widowControl/>
      <w:spacing w:before="240" w:after="0" w:line="259" w:lineRule="auto"/>
      <w:jc w:val="left"/>
      <w:outlineLvl w:val="9"/>
    </w:pPr>
    <w:rPr>
      <w:rFonts w:asciiTheme="majorHAnsi" w:eastAsia="华文仿宋" w:hAnsiTheme="majorHAnsi" w:cstheme="majorBidi"/>
      <w:bCs w:val="0"/>
      <w:color w:val="0070C0"/>
      <w:kern w:val="0"/>
      <w:sz w:val="28"/>
      <w:szCs w:val="32"/>
    </w:rPr>
  </w:style>
  <w:style w:type="paragraph" w:styleId="ab">
    <w:name w:val="List Paragraph"/>
    <w:basedOn w:val="a"/>
    <w:uiPriority w:val="34"/>
    <w:qFormat/>
    <w:rsid w:val="00135875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FB1F1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B1F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\AppData\Roaming\Microsoft\Templates\&#33258;&#23450;&#20041;&#30446;&#24405;&#27169;&#26495;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8E0018-BDE2-BD49-8773-B7232AC5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自定义目录模板1.dotm</Template>
  <TotalTime>241</TotalTime>
  <Pages>19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128</cp:revision>
  <dcterms:created xsi:type="dcterms:W3CDTF">2019-07-11T15:12:00Z</dcterms:created>
  <dcterms:modified xsi:type="dcterms:W3CDTF">2020-12-23T04:22:00Z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